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การขอใบอนุญาตประกอบกิจการรับทำการเก็บ และขนสิ่งปฏิกูล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การขอใบอนุญาตประกอบกิจการรับทำการเก็บ และขนสิ่งปฏิกูล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การขอใบอนุญาตประกอบกิจการรับทำการเก็บ และขนสิ่งปฏิกูล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ผู้ใดประสงค์ขอใบอนุญาตประกอบกิจการรับทำการเก็บ และขนสิ่งปฏิกูล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กอง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ฝ่าย ที่รับผิดชอบ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หลักเกณฑ์ด้านคุณสมบัติของผู้ประกอบกิจการ ด้านยานพาหนะขนสิ่งปฏิกูล ด้านผู้ขับขี่และผู้ปฏิบัติงานประจำยานพาหนะ ด้านสุขลักษณะวิธีการเก็บขนสิ่งปฏิกูลถูกต้องตามหลักเกณฑ์ และมีวิธีการควบคุมกำกับการขนส่งเพื่อป้องกันการลักลอบทิ้งสิ่งปฏิกูลให้ถูกต้องตามหลักเกณฑ์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(3) ......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....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ผู้ขอรับใบอนุญาตยื่นคำขอรับใบอนุญาตประกอบกิจการรับทำการเก็บ และขนสิ่งปฏิกูล พร้อมหลักฐานที่ท้องถิ่นกำหนด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6C90A23B" w14:textId="77777777" w:rsidTr="00313D38">
        <w:tc>
          <w:tcPr>
            <w:tcW w:w="675" w:type="dxa"/>
            <w:vAlign w:val="center"/>
          </w:tcPr>
          <w:p w14:paraId="536B3C58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3F6DBCD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405B2D86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4EE56A8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 เจ้าหน้าที่แจ้งต่อผู้ยื่นคำขอให้แก้ไข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467F30D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882733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5F8AD22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6BAD25D1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05F83C03" w14:textId="77777777" w:rsidTr="00313D38">
        <w:tc>
          <w:tcPr>
            <w:tcW w:w="675" w:type="dxa"/>
            <w:vAlign w:val="center"/>
          </w:tcPr>
          <w:p w14:paraId="03ACB370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36C88DC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5CB2A1A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E1AFA8B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 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0C0A6AD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6B13A0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580C17C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62F90316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1F5A2FC0" w14:textId="77777777" w:rsidTr="00313D38">
        <w:tc>
          <w:tcPr>
            <w:tcW w:w="675" w:type="dxa"/>
            <w:vAlign w:val="center"/>
          </w:tcPr>
          <w:p w14:paraId="1F22EA7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98A0451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5ED46187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4AE6A89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แจ้งคำสั่งไม่ออกใบอนุญาตใบอนุญาตประกอบกิจการรับทำการเก็บ และขนสิ่งปฏิกูลแก่   ผู้ขออนุญาตทราบ พร้อมแจ้งสิทธิในการอุทธรณ์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0239D23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F42C75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8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FE677B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078BF59D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602A7F18" w14:textId="77777777" w:rsidTr="00313D38">
        <w:tc>
          <w:tcPr>
            <w:tcW w:w="675" w:type="dxa"/>
            <w:vAlign w:val="center"/>
          </w:tcPr>
          <w:p w14:paraId="61E69690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62B0CE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1C9A8D54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02C84B6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76EC38F8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F526FD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89A4F2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2DC1550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910414C" w14:textId="77777777" w:rsidTr="004E651F">
        <w:trPr>
          <w:jc w:val="center"/>
        </w:trPr>
        <w:tc>
          <w:tcPr>
            <w:tcW w:w="675" w:type="dxa"/>
            <w:vAlign w:val="center"/>
          </w:tcPr>
          <w:p w14:paraId="595A9E2C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472F1C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48B11E9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DEEE6B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115B0E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82F7CA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0CD24F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BD1A70F" w14:textId="77777777" w:rsidTr="004E651F">
        <w:tc>
          <w:tcPr>
            <w:tcW w:w="675" w:type="dxa"/>
            <w:vAlign w:val="center"/>
          </w:tcPr>
          <w:p w14:paraId="4FA5B62F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34AFE0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หรือหลักฐานแสดงสถานที่รับกำจัดสิ่งปฏิกูล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โดยมีหลักฐานสัญญาว่าจ้างระหว่างผู้ขนกับผู้กำจัดสิ่งปฏิกูล</w:t>
            </w:r>
          </w:p>
        </w:tc>
        <w:tc>
          <w:tcPr>
            <w:tcW w:w="1843" w:type="dxa"/>
          </w:tcPr>
          <w:p w14:paraId="0F00C51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B95B5B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968BCF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22726C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30682B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F2FBD79" w14:textId="77777777" w:rsidTr="004E651F">
        <w:tc>
          <w:tcPr>
            <w:tcW w:w="675" w:type="dxa"/>
            <w:vAlign w:val="center"/>
          </w:tcPr>
          <w:p w14:paraId="4502B89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470B0B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แผนการ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ดำเนินงานในการเก็บขนสิ่งปฏิกูลที่แสดงรายละเอียดขั้นตอนการดำเนินงาน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</w:tc>
        <w:tc>
          <w:tcPr>
            <w:tcW w:w="1843" w:type="dxa"/>
          </w:tcPr>
          <w:p w14:paraId="4238C60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712016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8CD178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F0D401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A613B6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D8DA86B" w14:textId="77777777" w:rsidTr="004E651F">
        <w:tc>
          <w:tcPr>
            <w:tcW w:w="675" w:type="dxa"/>
            <w:vAlign w:val="center"/>
          </w:tcPr>
          <w:p w14:paraId="05849E8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BC182A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     สิ่งปฏิกูล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ตามหลักเกณฑ์ที่ท้องถิ่นกำหนด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9BDCE3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19D828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2A6423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F4861B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6D9D35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01A81541" w14:textId="77777777" w:rsidTr="004E651F">
        <w:tc>
          <w:tcPr>
            <w:tcW w:w="675" w:type="dxa"/>
            <w:vAlign w:val="center"/>
          </w:tcPr>
          <w:p w14:paraId="2E82D55B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C3FDEA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</w:tc>
        <w:tc>
          <w:tcPr>
            <w:tcW w:w="1843" w:type="dxa"/>
          </w:tcPr>
          <w:p w14:paraId="694D50E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626B75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655631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4C86B2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7C3E80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อัตราค่าธรรมเนียมใบอนุญาตรับทำการเก็บ และขนสิ่งปฏิกูล 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06463D" w14:textId="77777777" w:rsidTr="00C1539D">
        <w:tc>
          <w:tcPr>
            <w:tcW w:w="534" w:type="dxa"/>
          </w:tcPr>
          <w:p w14:paraId="28441C81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8065C0D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6F0CE7A" w14:textId="77777777" w:rsidTr="00C1539D">
        <w:tc>
          <w:tcPr>
            <w:tcW w:w="534" w:type="dxa"/>
          </w:tcPr>
          <w:p w14:paraId="16C15659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A530D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EDD7" w14:textId="77777777" w:rsidR="00FB7CB8" w:rsidRDefault="00FB7CB8" w:rsidP="00C81DB8">
      <w:pPr>
        <w:spacing w:after="0" w:line="240" w:lineRule="auto"/>
      </w:pPr>
      <w:r>
        <w:separator/>
      </w:r>
    </w:p>
  </w:endnote>
  <w:endnote w:type="continuationSeparator" w:id="0">
    <w:p w14:paraId="4557DF4A" w14:textId="77777777" w:rsidR="00FB7CB8" w:rsidRDefault="00FB7CB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21E9B" w14:textId="77777777" w:rsidR="00FB7CB8" w:rsidRDefault="00FB7CB8" w:rsidP="00C81DB8">
      <w:pPr>
        <w:spacing w:after="0" w:line="240" w:lineRule="auto"/>
      </w:pPr>
      <w:r>
        <w:separator/>
      </w:r>
    </w:p>
  </w:footnote>
  <w:footnote w:type="continuationSeparator" w:id="0">
    <w:p w14:paraId="33888A8B" w14:textId="77777777" w:rsidR="00FB7CB8" w:rsidRDefault="00FB7CB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F21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331F2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31F21"/>
    <w:rsid w:val="00352D56"/>
    <w:rsid w:val="00353030"/>
    <w:rsid w:val="00357299"/>
    <w:rsid w:val="00394708"/>
    <w:rsid w:val="003C162B"/>
    <w:rsid w:val="003C25A4"/>
    <w:rsid w:val="003F489A"/>
    <w:rsid w:val="003F4A0D"/>
    <w:rsid w:val="00422EAB"/>
    <w:rsid w:val="004321ED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A35E6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43338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B7CB8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544BE-DBC6-4720-A2AA-9EA04E52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6</cp:revision>
  <cp:lastPrinted>2017-07-13T06:22:00Z</cp:lastPrinted>
  <dcterms:created xsi:type="dcterms:W3CDTF">2015-08-21T06:36:00Z</dcterms:created>
  <dcterms:modified xsi:type="dcterms:W3CDTF">2017-07-13T06:23:00Z</dcterms:modified>
</cp:coreProperties>
</file>