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การขออนุญาตจำหน่ายเนื้อสัตว์ที่ตายเอง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กระทรวงเกษตรและสหกรณ์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การขออนุญาตจำหน่ายเนื้อสัตว์ที่ตายเอง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4)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2536)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0C10E09D" w14:textId="77777777" w:rsidTr="008C1396">
        <w:tc>
          <w:tcPr>
            <w:tcW w:w="675" w:type="dxa"/>
          </w:tcPr>
          <w:p w14:paraId="529330AB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3BEE370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6)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7D283F49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62435B24" w14:textId="77777777" w:rsidTr="008C1396">
        <w:tc>
          <w:tcPr>
            <w:tcW w:w="675" w:type="dxa"/>
          </w:tcPr>
          <w:p w14:paraId="7E859BB5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6B36331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0AF13322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การขออนุญาตจำหน่ายเนื้อสัตว์ที่ตายเอง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0E8EADAD" w14:textId="0B0A920B" w:rsidR="00313D38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623E93">
              <w:rPr>
                <w:rFonts w:asciiTheme="minorBidi" w:hAnsiTheme="minorBidi"/>
                <w:iCs/>
                <w:noProof/>
                <w:sz w:val="32"/>
                <w:szCs w:val="32"/>
              </w:rPr>
              <w:t>–</w:t>
            </w:r>
          </w:p>
          <w:p w14:paraId="78653E4A" w14:textId="5365B6CD" w:rsidR="00623E93" w:rsidRPr="000C2AAC" w:rsidRDefault="00623E93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01F06196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ผู้ประสงค์จะจำหน่ายเนื้อสัตว์ของสัตว์ที่ตายเองหรือมิได้ถูกฆ่าตาย ต้องปฏิบัติตามพระราชบัญญัติควบคุมการฆ่าสัตว์และจำหน่ายเนื้อสัตว์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2535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ขั้นตอนการขออนุญาตจำหน่ายเนื้อสัตว์ที่ตายเอง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นำเนื้อสัตว์ของสัตว์ที่ตายเองหรือมิได้ถูกฆ่าตาย ตามพระราชบัญญัติควบคุมโรงฆ่าสัตว์และจำหน่ายเนื้อสัตว์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ไปให้พนักงานตรวจโรคสัตว์ตรวจ หรือในกรณีมีเหตุสมควรจะขอให้พนักงานตรวจโรคสัตว์ไปตรวจเนื้อสัตว์นั้นก็ได้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พนักงานตรวจโรคสัตว์ เห็นว่า เนื้อสัตว์ควรใช้เป็นอาหารได้ให้พนักงานเจ้าหน้าที่ประทับตรารับรองให้จำหน่าย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กรณีพนักงานตรวจโรคสัตว์ เห็นว่า เนื้อสัตว์ไม่เหมาะสมที่จะใช้เนื้อสัตว์นั้นเป็นอาหาร ให้พนักงานเจ้าหน้าที่มีอำนาจทำลายเนื้อสัตว์นั้นเสียทั้งตัวหรือบางส่วน หรือจัดทำให้เป็นเนื้อสัตว์ที่ควรใช้เป็นอาหารเสียก่อนก็ได้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เสียค่าธรรมเนียมการประทับตรารับรองให้จำหน่ายเนื้อสัตว์ ค่าพาหนะ ค่าเบี้ยเลี้ยงของพนักงานตรวจโรคสัตว์ตามระเบียบว่าด้วยค่าใช้จ่ายในการเดินทางไปราชการของทางราชการ ตามอัตราที่กำหนดในกฎกระทรวง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4)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2536)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และกฎกระทรวง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6)(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2552)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ออกตามความในพระราชบัญญัติควบคุมการฆ่าสัตว์และจำหน่ายเนื้อสัตว์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2535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</w:t>
      </w:r>
      <w:r w:rsidRPr="000C2AAC">
        <w:rPr>
          <w:rFonts w:asciiTheme="minorBidi" w:hAnsiTheme="minorBidi"/>
          <w:noProof/>
          <w:sz w:val="32"/>
          <w:szCs w:val="32"/>
        </w:rPr>
        <w:br/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  <w:t>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>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สำเนาเอกสารต้องลงนามรับรองสำเนาถูกต้องทุกฉบับ​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ฆจส</w:t>
      </w:r>
      <w:r w:rsidRPr="000C2AAC">
        <w:rPr>
          <w:rFonts w:asciiTheme="minorBidi" w:hAnsiTheme="minorBidi"/>
          <w:noProof/>
          <w:sz w:val="32"/>
          <w:szCs w:val="32"/>
        </w:rPr>
        <w:t xml:space="preserve">. 5-10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สำหรับโค กระบือ แพะ แกะ สุกร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ฆจส</w:t>
      </w:r>
      <w:r w:rsidRPr="000C2AAC">
        <w:rPr>
          <w:rFonts w:asciiTheme="minorBidi" w:hAnsiTheme="minorBidi"/>
          <w:noProof/>
          <w:sz w:val="32"/>
          <w:szCs w:val="32"/>
        </w:rPr>
        <w:t xml:space="preserve">. 14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สำหรับ ไก่ เป็ด ห่าน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ผู้ขออนุญาตยื่นคำขอ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ฆจส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.13)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พร้อมเอกสารหลักฐานต่อเจ้าหน้าที่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เจ้าหน้าที่ตรวจสอบความถูกต้องครบถ้วนของคำขอ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และเอกสารประกอบคำขอ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2E8B970" w14:textId="77777777" w:rsidTr="00313D38">
        <w:tc>
          <w:tcPr>
            <w:tcW w:w="675" w:type="dxa"/>
            <w:vAlign w:val="center"/>
          </w:tcPr>
          <w:p w14:paraId="4D0C7255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18B0330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D06403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3DB9BC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เจ้าหน้าที่พิจารณาจัดเก็บค่าธรรมเนียมการประทับตรารับรองให้จำหน่ายเนื้อสัตว์ ค่าพาหนะ ค่าเบี้ยเลี้ยงของพนักงานตรวจโรคสัตว์ แล้วแต่กรณี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เจ้าหน้าที่จัดส่งพนักงานตรวจโรคสัตว์ไปตรวจรับรองคุณภาพซาก ณ สถานที่ที่สัตว์ตาย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3.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พนักงานตรวจโรคสัตว์ตรวจโรคสัตว์ตามหลักวิชาการ</w:t>
            </w:r>
          </w:p>
          <w:p w14:paraId="4AF535D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C1EF9E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0B66F93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873F0C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2F5312B" w14:textId="77777777" w:rsidTr="00313D38">
        <w:tc>
          <w:tcPr>
            <w:tcW w:w="675" w:type="dxa"/>
            <w:vAlign w:val="center"/>
          </w:tcPr>
          <w:p w14:paraId="151EF1E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F32FA3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1B50A62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95C309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เจ้าหน้าที่ออกหนังสือตอบรับแจ้งการฆ่าสัตว์ประเภทต่างๆ เป็นหลักฐานการรับแจ้งการฆ่าสัตว์</w:t>
            </w:r>
          </w:p>
          <w:p w14:paraId="40C1B6C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28EA00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149EFAC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208496A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9ACFDDD" w14:textId="77777777" w:rsidTr="00313D38">
        <w:tc>
          <w:tcPr>
            <w:tcW w:w="675" w:type="dxa"/>
            <w:vAlign w:val="center"/>
          </w:tcPr>
          <w:p w14:paraId="136BE0F1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A13860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FFC758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33637F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ผู้มีอำนาจลงนามใบอนุญาตจำหน่ายเนื้อสัตว์ที่ตายเอง</w:t>
            </w:r>
          </w:p>
          <w:p w14:paraId="620D590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51DC6D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52615F9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7C9D4D5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779BDD3" w14:textId="77777777" w:rsidR="00623E93" w:rsidRDefault="00623E93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6473F26F" w14:textId="77777777" w:rsidR="00623E93" w:rsidRDefault="00623E93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F2881A9" w14:textId="77777777" w:rsidR="00623E93" w:rsidRDefault="00623E93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60031B77" w14:textId="77777777" w:rsidR="00623E93" w:rsidRPr="000C2AAC" w:rsidRDefault="00623E93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109DC79D" w14:textId="77777777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14:paraId="067D511F" w14:textId="311D6882" w:rsidR="004C3BDE" w:rsidRPr="000C2AAC" w:rsidRDefault="004C3BDE" w:rsidP="004C3BDE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เอกสารยืนยันตัวตนที่ออกโดยหน่วยงานภาครัฐ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48D2A30" w14:textId="77777777" w:rsidTr="00090552">
        <w:tc>
          <w:tcPr>
            <w:tcW w:w="534" w:type="dxa"/>
          </w:tcPr>
          <w:p w14:paraId="3C93D97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F0B277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กระบือ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39F6BE2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49E9AC8B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6ACAC8CF" w14:textId="77777777" w:rsidTr="00090552">
        <w:tc>
          <w:tcPr>
            <w:tcW w:w="534" w:type="dxa"/>
          </w:tcPr>
          <w:p w14:paraId="5698372C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889749E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สุกร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3C4B9EE0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C1ACA2C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D66B4AA" w14:textId="77777777" w:rsidTr="00090552">
        <w:tc>
          <w:tcPr>
            <w:tcW w:w="534" w:type="dxa"/>
          </w:tcPr>
          <w:p w14:paraId="00868A57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475D6B0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สุกรที่มีน้ำหนักต่ำกว่า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22.5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กิโลกรัม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77BA08C9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6EFED13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01419CB9" w14:textId="77777777" w:rsidTr="00090552">
        <w:tc>
          <w:tcPr>
            <w:tcW w:w="534" w:type="dxa"/>
          </w:tcPr>
          <w:p w14:paraId="582DB187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C0064B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แพะ 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662527DB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A76F92A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  <w:bookmarkStart w:id="0" w:name="_GoBack"/>
            <w:bookmarkEnd w:id="0"/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EE2C8A6" w14:textId="77777777" w:rsidTr="00C1539D">
        <w:tc>
          <w:tcPr>
            <w:tcW w:w="534" w:type="dxa"/>
          </w:tcPr>
          <w:p w14:paraId="4D261E3A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A6279A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FDE991D" w14:textId="77777777" w:rsidTr="00C1539D">
        <w:tc>
          <w:tcPr>
            <w:tcW w:w="534" w:type="dxa"/>
          </w:tcPr>
          <w:p w14:paraId="1D386A3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506926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623E93">
      <w:headerReference w:type="default" r:id="rId9"/>
      <w:pgSz w:w="11907" w:h="16839" w:code="9"/>
      <w:pgMar w:top="1440" w:right="657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31D1" w14:textId="77777777" w:rsidR="00BD7CE8" w:rsidRDefault="00BD7CE8" w:rsidP="00C81DB8">
      <w:pPr>
        <w:spacing w:after="0" w:line="240" w:lineRule="auto"/>
      </w:pPr>
      <w:r>
        <w:separator/>
      </w:r>
    </w:p>
  </w:endnote>
  <w:endnote w:type="continuationSeparator" w:id="0">
    <w:p w14:paraId="4F18CC7F" w14:textId="77777777" w:rsidR="00BD7CE8" w:rsidRDefault="00BD7CE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77D2" w14:textId="77777777" w:rsidR="00BD7CE8" w:rsidRDefault="00BD7CE8" w:rsidP="00C81DB8">
      <w:pPr>
        <w:spacing w:after="0" w:line="240" w:lineRule="auto"/>
      </w:pPr>
      <w:r>
        <w:separator/>
      </w:r>
    </w:p>
  </w:footnote>
  <w:footnote w:type="continuationSeparator" w:id="0">
    <w:p w14:paraId="43E334A4" w14:textId="77777777" w:rsidR="00BD7CE8" w:rsidRDefault="00BD7CE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E9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23E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23E93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F6E3B"/>
    <w:rsid w:val="00914267"/>
    <w:rsid w:val="00934C64"/>
    <w:rsid w:val="00982CD7"/>
    <w:rsid w:val="00983E7C"/>
    <w:rsid w:val="0098687F"/>
    <w:rsid w:val="009879CE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D7CE8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4BA7-F454-4CF6-A8CF-F874144C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2015-08-24T01:47:00Z</cp:lastPrinted>
  <dcterms:created xsi:type="dcterms:W3CDTF">2015-08-21T09:29:00Z</dcterms:created>
  <dcterms:modified xsi:type="dcterms:W3CDTF">2015-08-24T01:47:00Z</dcterms:modified>
</cp:coreProperties>
</file>