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การรับรองคุณภาพผลิตภัณฑ์ชุมชน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กระทรวงอุตสาหกรรม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การรับรองคุณภาพผลิตภัณฑ์ชุมชน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กระบวนงานที่เชื่อมโยงหลายหน่วยงาน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คำสั่งกระทรวงอุตสาหกรรมที่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55/2551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ส่วนกลาง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600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1,000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50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การรับรองคุณภาพผลิตภัณฑ์ชุมชน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09:00 - 15:00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ผู้ขอรับการรับรองต้องเป็นผู้ผลิตผลิตภัณฑ์ชุมชน ไม่เป็นผู้แอบอ้าง หรือทำการผลิตแอบแฝง และมีคุณสมบัติในข้อใดข้อหนึ่ง ดังต่อไปนี้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บุคคลทั่วไป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  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กลุ่มผู้ผลิตชุมชน ที่ขึ้นทะเบียนไว้กับหน่วยงานราชการหรือกลุ่มตามกฎหมายวิสาหกิจชุมชน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นิติบุคคล ที่ขึ้นทะเบียนเป็นผู้ประกอบการหนึ่งตำบลหนึ่งผลิตภัณฑ์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ผู้ยื่นคำขอต้องยื่นเอกสารครบถ้วนตามที่กำหนด หากไม่อาจพิจารณาความถูกต้อง ครบถ้วนของเอกสารได้ในขณะที่ยื่นคำขอ สมอ</w:t>
      </w:r>
      <w:r w:rsidRPr="000C2AAC">
        <w:rPr>
          <w:rFonts w:asciiTheme="minorBidi" w:hAnsiTheme="minorBidi"/>
          <w:noProof/>
          <w:sz w:val="32"/>
          <w:szCs w:val="32"/>
        </w:rPr>
        <w:t xml:space="preserve">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ขอสงวนสิทธิ์ในการพิจารณาภายหลังจากที่ได้รับการยื่นคำขอครบถ้วนแล้ว กรณีที่ความไม่ถูกต้องของเอกสารที่ตรวจพบในภายหลังเป็นสาเหตุที่ไม่อาจให้การรับรองได้ สมอ</w:t>
      </w:r>
      <w:r w:rsidRPr="000C2AAC">
        <w:rPr>
          <w:rFonts w:asciiTheme="minorBidi" w:hAnsiTheme="minorBidi"/>
          <w:noProof/>
          <w:sz w:val="32"/>
          <w:szCs w:val="32"/>
        </w:rPr>
        <w:t>./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สอจ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จะส่งคืนคำขอ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ผลิตภัณฑ์ที่ยื่นขอต้องมีประกาศกำหนดมาตรฐานผลิตภัณฑ์ชุมชน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มผช</w:t>
      </w:r>
      <w:r w:rsidRPr="000C2AAC">
        <w:rPr>
          <w:rFonts w:asciiTheme="minorBidi" w:hAnsiTheme="minorBidi"/>
          <w:noProof/>
          <w:sz w:val="32"/>
          <w:szCs w:val="32"/>
        </w:rPr>
        <w:t xml:space="preserve">.)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ไว้แล้ว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ให้บริการยื่นคำขอได้ตั้งแต่ </w:t>
      </w:r>
      <w:r w:rsidRPr="000C2AAC">
        <w:rPr>
          <w:rFonts w:asciiTheme="minorBidi" w:hAnsiTheme="minorBidi"/>
          <w:noProof/>
          <w:sz w:val="32"/>
          <w:szCs w:val="32"/>
        </w:rPr>
        <w:t xml:space="preserve">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ตุลาคม ถึง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กรกฎาคม ของปีงบประมาณเท่านั้น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ไม่นับรวมระยะเวลาการตรวจสอบผลิตภัณฑ์ชุมชนจากหน่วยตรวจสอบที่ได้รับการแต่งตั้ง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6.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สำนักงานมาตรฐานผลิตภัณฑ์อุตสาหกรรมรับคำขอไม่เกิน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รายต่อวัน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7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เจ้าหน้าที่รับคำขอ ตรวจสอบเอกสาร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กรณีเอกสารหลักฐานไม่ครบถ้วน จะทำความตกลงให้ผู้ยื่นคำขอมายื่นเอกสารเพิ่มเติมภายในเวลาที่กำหนด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 นับ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จากวันยื่นคำขอ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หากพ้นเวลาที่กำหนด จะส่งคืนคำขอให้ผู้ยื่นคำขอ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036DC203" w14:textId="77777777" w:rsidTr="00313D38">
        <w:tc>
          <w:tcPr>
            <w:tcW w:w="675" w:type="dxa"/>
            <w:vAlign w:val="center"/>
          </w:tcPr>
          <w:p w14:paraId="76AE9536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29F275D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4EB5E03E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326892FA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2.1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ตรวจประเมินสถานที่ผลิต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เก็บตัวอย่างผลิตภัณฑ์ตามที่กำหนดใน มผช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นำส่งตัวอย่างผลิตภัณฑ์ไปหน่วยตรวจสอบ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2.4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ประเมินผลการตรวจสอบผลิตภัณฑ์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กรณีผลการประเมินสถานที่ผลิตผ่านและผลการตรวจสอบผลิตภัณฑ์ผ่าน  นำเสนอคณะอนุกรรมการรับรองคุณภาพผลิตภัณฑ์ชุมชน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</w:t>
            </w:r>
          </w:p>
          <w:p w14:paraId="70DB3C3C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25A2CB9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58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716890F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538DD694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03BE828B" w14:textId="77777777" w:rsidTr="00313D38">
        <w:tc>
          <w:tcPr>
            <w:tcW w:w="675" w:type="dxa"/>
            <w:vAlign w:val="center"/>
          </w:tcPr>
          <w:p w14:paraId="24B8A331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A5947D2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2E2525E5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622B9D87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3.1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จัดทำใบรับรอง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3.2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เสนอเลขาธิการสำนักงานมาตรฐานผลิตภัณฑ์อุตสาหกรรมพิจารณาลงนาม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3.3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แจ้งผลให้ผู้ยื่นคำขอทราบ</w:t>
            </w:r>
          </w:p>
          <w:p w14:paraId="3E472DF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BBC3CF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14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0F7BCBD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1B46BC9D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73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ผู้ยื่นคำขอ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ประธานกลุ่ม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กรณีผู้ยื่นคำขอเป็นกลุ่ม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วิสาหกิจชุมชน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) 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ผู้มีอำนาจของนิติบุคคล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กรณีผู้ยื่นคำขอเป็นนิติบุคคล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) 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ผู้มอบอำนาจ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ผู้รับมอบอำนาจ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มีการลงนามรับรองสำเนาถูกต้อง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1FAB5187" w14:textId="77777777" w:rsidTr="004E651F">
        <w:trPr>
          <w:jc w:val="center"/>
        </w:trPr>
        <w:tc>
          <w:tcPr>
            <w:tcW w:w="675" w:type="dxa"/>
            <w:vAlign w:val="center"/>
          </w:tcPr>
          <w:p w14:paraId="3EA2C81E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5E3F48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1528996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51923E1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264D63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17BD2D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654D63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ผู้ยื่นคำขอ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ประธานกลุ่ม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กรณีผู้ยื่นคำขอเป็นกลุ่ม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วิสาหกิจชุมชน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) 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ผู้มีอำนาจของนิติบุคคล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กรณีผู้ยื่นคำขอเป็นนิติ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) /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ผู้มอบอำนาจ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ผู้รับมอบอำนาจ  มีการลงนามรับรองสำเนาถูกต้อง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  <w:t>)</w:t>
            </w:r>
          </w:p>
        </w:tc>
      </w:tr>
      <w:tr w:rsidR="00AC4ACB" w:rsidRPr="000C2AAC" w14:paraId="600471B5" w14:textId="77777777" w:rsidTr="004E651F">
        <w:trPr>
          <w:jc w:val="center"/>
        </w:trPr>
        <w:tc>
          <w:tcPr>
            <w:tcW w:w="675" w:type="dxa"/>
            <w:vAlign w:val="center"/>
          </w:tcPr>
          <w:p w14:paraId="0A637573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49D623E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44CEB77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4961535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5C79EF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629C8C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C07BDA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กรณีนิติบุคคลเป็นผู้ยื่นคำขอ  ต้องเป็นนิติบุคคลที่ขึ้นทะเบียนเป็นผู้ประกอบการหนึ่งตำบลหนึ่งผลิตภัณฑ์แล้ว  มีการลงนามรับรองสำเนาถูกต้อง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50DBEA7" w14:textId="77777777" w:rsidTr="004E651F">
        <w:trPr>
          <w:jc w:val="center"/>
        </w:trPr>
        <w:tc>
          <w:tcPr>
            <w:tcW w:w="675" w:type="dxa"/>
            <w:vAlign w:val="center"/>
          </w:tcPr>
          <w:p w14:paraId="258B211F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582591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หนังสือรับรองกลุ่ม</w:t>
            </w:r>
          </w:p>
        </w:tc>
        <w:tc>
          <w:tcPr>
            <w:tcW w:w="1843" w:type="dxa"/>
          </w:tcPr>
          <w:p w14:paraId="54A15F8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กรมการพัฒนาชุมชน</w:t>
            </w:r>
          </w:p>
        </w:tc>
        <w:tc>
          <w:tcPr>
            <w:tcW w:w="1559" w:type="dxa"/>
          </w:tcPr>
          <w:p w14:paraId="4DDA045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FE5A96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8A1349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B6BE3C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กรณีผู้ยื่นคำขอเป็นกลุ่ม มีการลงนามรับรองสำเนาถูกต้อง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1EFFBC13" w14:textId="77777777" w:rsidTr="004E651F">
        <w:trPr>
          <w:jc w:val="center"/>
        </w:trPr>
        <w:tc>
          <w:tcPr>
            <w:tcW w:w="675" w:type="dxa"/>
            <w:vAlign w:val="center"/>
          </w:tcPr>
          <w:p w14:paraId="3B57EE73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7638D3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หนังสือรับรองกลุ่มบุคคลตามกฎหมายวิสาหกิจชุมชน</w:t>
            </w:r>
          </w:p>
        </w:tc>
        <w:tc>
          <w:tcPr>
            <w:tcW w:w="1843" w:type="dxa"/>
          </w:tcPr>
          <w:p w14:paraId="012C5B5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กรมส่งเสริมการเกษตร</w:t>
            </w:r>
          </w:p>
        </w:tc>
        <w:tc>
          <w:tcPr>
            <w:tcW w:w="1559" w:type="dxa"/>
          </w:tcPr>
          <w:p w14:paraId="1DB981A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0AEF9F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3B792F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48CF78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กรณีผู้ยื่นคำขอเป็นวิสาหกิจชุมชน มีการลงนามรับรองสำเนาถูกต้อง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คำขอรับ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ใบรับรองแสดงเครื่องหมายมาตรฐานผลิตภัณฑ์ชุมชน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0C1F3BF" w14:textId="77777777" w:rsidTr="004E651F">
        <w:tc>
          <w:tcPr>
            <w:tcW w:w="675" w:type="dxa"/>
            <w:vAlign w:val="center"/>
          </w:tcPr>
          <w:p w14:paraId="53DEDED2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81707C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ทะเบียนพาณิชย์</w:t>
            </w:r>
          </w:p>
        </w:tc>
        <w:tc>
          <w:tcPr>
            <w:tcW w:w="1843" w:type="dxa"/>
          </w:tcPr>
          <w:p w14:paraId="1692A0A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12292EF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0FA569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ED9FCC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BC2870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กรณีที่ต้องการให้ระบุชื่อตามทะเบียนพาณิชย์เป็นสถานที่ผลิต ทั้งนี้ที่อยู่ต้องตรงกับสถานที่ผลิต  มีการลงนามรับรองสำเนาถูกต้อง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0A3AD369" w14:textId="77777777" w:rsidTr="004E651F">
        <w:tc>
          <w:tcPr>
            <w:tcW w:w="675" w:type="dxa"/>
            <w:vAlign w:val="center"/>
          </w:tcPr>
          <w:p w14:paraId="5BB0E431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C2F04B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หนังสือมอบอำนาจพร้อมติดอากรแสตมป์</w:t>
            </w:r>
          </w:p>
        </w:tc>
        <w:tc>
          <w:tcPr>
            <w:tcW w:w="1843" w:type="dxa"/>
          </w:tcPr>
          <w:p w14:paraId="22D5B7C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BF917F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E18B55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4F2CD2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1B57AF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กรณีมีการมอบอำนาจ พร้อมสำเนาบัตรประชาชนของผู้มอบอำนาจ และผู้รับมอบอำนาจ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7A1D1431" w14:textId="77777777" w:rsidTr="004E651F">
        <w:tc>
          <w:tcPr>
            <w:tcW w:w="675" w:type="dxa"/>
            <w:vAlign w:val="center"/>
          </w:tcPr>
          <w:p w14:paraId="0DCD24C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208EAF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สำเนาใบอนุญาตเลขสถานที่ผลิตอาหารที่ไม่เข้าข่ายโรงงาน หรือ ใบจดทะเบียนอาหาร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แจ้งรายละเอียดอาหาร</w:t>
            </w:r>
          </w:p>
        </w:tc>
        <w:tc>
          <w:tcPr>
            <w:tcW w:w="1843" w:type="dxa"/>
          </w:tcPr>
          <w:p w14:paraId="7B2BE00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สำนักงานคณะกรรมการอาหารและยา</w:t>
            </w:r>
          </w:p>
        </w:tc>
        <w:tc>
          <w:tcPr>
            <w:tcW w:w="1559" w:type="dxa"/>
          </w:tcPr>
          <w:p w14:paraId="5D3F1B0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8FCC05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36AEF6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86EB4D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กรณีผลิตภัณฑ์อาหารและเครื่องดื่ม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012876F2" w14:textId="77777777" w:rsidTr="004E651F">
        <w:tc>
          <w:tcPr>
            <w:tcW w:w="675" w:type="dxa"/>
            <w:vAlign w:val="center"/>
          </w:tcPr>
          <w:p w14:paraId="489C8573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7B86B1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สำเนาใบรับแจ้งผลิต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เครื่องสำอางควบคุม</w:t>
            </w:r>
          </w:p>
        </w:tc>
        <w:tc>
          <w:tcPr>
            <w:tcW w:w="1843" w:type="dxa"/>
          </w:tcPr>
          <w:p w14:paraId="38F2055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สำนักงานคณะกรรมการ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อาหารและยา</w:t>
            </w:r>
          </w:p>
        </w:tc>
        <w:tc>
          <w:tcPr>
            <w:tcW w:w="1559" w:type="dxa"/>
          </w:tcPr>
          <w:p w14:paraId="37C2965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0</w:t>
            </w:r>
          </w:p>
        </w:tc>
        <w:tc>
          <w:tcPr>
            <w:tcW w:w="1701" w:type="dxa"/>
          </w:tcPr>
          <w:p w14:paraId="3F0F78D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F9C21D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3CAABA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กรณีผลิตภํณฑ์เครื่องสำอาง  โดย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ประเภทผลิตภัณฑ์เครื่องสำอางต้องตรงกับผลิตภัณฑ์ที่ยื่นคำขอ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7604529" w14:textId="77777777" w:rsidTr="004E651F">
        <w:tc>
          <w:tcPr>
            <w:tcW w:w="675" w:type="dxa"/>
            <w:vAlign w:val="center"/>
          </w:tcPr>
          <w:p w14:paraId="0867E1C2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44C79A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สำเนาใบแจ้งข้อเท็จจริงเกี่ยวกับวัตถุอันตรายชนิดที่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หรือใบแจ้งการดำเนินการวัตถุอันตรายชนิดที่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54E437D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สำนักงานคณะกรรมการอาหารและยา</w:t>
            </w:r>
          </w:p>
        </w:tc>
        <w:tc>
          <w:tcPr>
            <w:tcW w:w="1559" w:type="dxa"/>
          </w:tcPr>
          <w:p w14:paraId="523F742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7580F7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856993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D40509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กรณีผลิตภัณฑ์กลุ่มวัตถุอันตราย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1D99AE47" w14:textId="77777777" w:rsidTr="004E651F">
        <w:tc>
          <w:tcPr>
            <w:tcW w:w="675" w:type="dxa"/>
            <w:vAlign w:val="center"/>
          </w:tcPr>
          <w:p w14:paraId="234A186D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C97E1F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สำเนาใบอนุญาตออกให้ตามมาตรา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5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แห่งพระราชบัญญัติสุรา 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.2493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และรายงานผลการทดสอบ</w:t>
            </w:r>
          </w:p>
        </w:tc>
        <w:tc>
          <w:tcPr>
            <w:tcW w:w="1843" w:type="dxa"/>
          </w:tcPr>
          <w:p w14:paraId="19C4AEC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กรมสรรพสามิต</w:t>
            </w:r>
          </w:p>
        </w:tc>
        <w:tc>
          <w:tcPr>
            <w:tcW w:w="1559" w:type="dxa"/>
          </w:tcPr>
          <w:p w14:paraId="2972C1D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28441D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6DF511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036B3B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กรณีผลิตภัณฑ์แอลกอฮอล์  โดยผลิตภัณฑ์ต้องตรงกับผลิตภัณฑ์ที่ยื่นคำขอ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6CE73494" w14:textId="77777777" w:rsidTr="00C1539D">
        <w:tc>
          <w:tcPr>
            <w:tcW w:w="534" w:type="dxa"/>
          </w:tcPr>
          <w:p w14:paraId="2BBFAD1D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3610AC6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21AB30DA" w14:textId="77777777" w:rsidTr="00C1539D">
        <w:tc>
          <w:tcPr>
            <w:tcW w:w="534" w:type="dxa"/>
          </w:tcPr>
          <w:p w14:paraId="7CD90C45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DB8B2AC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คำขอรับใบรับรองแสดงเครื่องหมายมาตรฐานผลิตภัณฑ์ชุมชน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F2960" w14:textId="77777777" w:rsidR="00302D02" w:rsidRDefault="00302D02" w:rsidP="00C81DB8">
      <w:pPr>
        <w:spacing w:after="0" w:line="240" w:lineRule="auto"/>
      </w:pPr>
      <w:r>
        <w:separator/>
      </w:r>
    </w:p>
  </w:endnote>
  <w:endnote w:type="continuationSeparator" w:id="0">
    <w:p w14:paraId="03524EDF" w14:textId="77777777" w:rsidR="00302D02" w:rsidRDefault="00302D0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96883" w14:textId="77777777" w:rsidR="00302D02" w:rsidRDefault="00302D02" w:rsidP="00C81DB8">
      <w:pPr>
        <w:spacing w:after="0" w:line="240" w:lineRule="auto"/>
      </w:pPr>
      <w:r>
        <w:separator/>
      </w:r>
    </w:p>
  </w:footnote>
  <w:footnote w:type="continuationSeparator" w:id="0">
    <w:p w14:paraId="59521DF7" w14:textId="77777777" w:rsidR="00302D02" w:rsidRDefault="00302D0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AB5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7B4AB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02D02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013F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B4AB5"/>
    <w:rsid w:val="007E1E74"/>
    <w:rsid w:val="00811134"/>
    <w:rsid w:val="0085230C"/>
    <w:rsid w:val="00862FC5"/>
    <w:rsid w:val="0087182F"/>
    <w:rsid w:val="0087509D"/>
    <w:rsid w:val="0089503B"/>
    <w:rsid w:val="008A3CB7"/>
    <w:rsid w:val="008B3521"/>
    <w:rsid w:val="008D7B9E"/>
    <w:rsid w:val="008E2900"/>
    <w:rsid w:val="00914267"/>
    <w:rsid w:val="00931BCD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90570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670BD-8C75-48B9-89EB-C9D91FC3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5</cp:revision>
  <cp:lastPrinted>2017-07-13T06:18:00Z</cp:lastPrinted>
  <dcterms:created xsi:type="dcterms:W3CDTF">2015-08-21T09:05:00Z</dcterms:created>
  <dcterms:modified xsi:type="dcterms:W3CDTF">2017-07-13T06:19:00Z</dcterms:modified>
</cp:coreProperties>
</file>