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การลงทะเบียนเลือก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เปลี่ยนหน่วยบริการประจำในระบบหลักประกันสุขภาพแห่งชาติ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การลงทะเบียนเลือก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เปลี่ยนหน่วยบริการประจำในระบบหลักประกันสุขภาพแห่งชาติ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หลักประกันสุขภาพแห่งชาติ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ส่วนกลางที่ตั้งอยู่ในภูมิภาค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นอกกฎกระทรวง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6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พระราชบัญญัติหลักประกันสุขภาพแห่งชาติ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การลงทะเบียนเลือก</w:t>
      </w:r>
      <w:r w:rsidR="00094F82" w:rsidRPr="000C2AAC">
        <w:rPr>
          <w:rFonts w:asciiTheme="minorBidi" w:hAnsiTheme="minorBidi"/>
          <w:noProof/>
          <w:sz w:val="32"/>
          <w:szCs w:val="32"/>
        </w:rPr>
        <w:t>/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เปลี่ยนหน่วยบริการประจำในระบบหลักประกันสุขภาพแห่งชาติ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พักเที่ยง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12.00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ถึง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13.00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.)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กรณีอาศัยอยู่ตรงตามทะเบียนบ้าน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1.1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ยื่นแบบคำร้องลงทะเบียนผู้มีสิทธิหลักประกันสุขภาพแห่งชาติ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ขอเปลี่ยนหน่วยบริการประจำ ที่กรอก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รายละเอียดถูกต้องครบถ้วนแล้ว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1.2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ให้แสดงบัตรประจำตัวประชาชน 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บัตร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เอกสารอื่นใดที่ทางราชการออกให้ซึ่งมีเลขประจำตัวประชาชน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กรณีที่มีถิ่นที่อยู่หรือพักอาศัยไม่ตรงกับบัตรประจำตัวประชาชน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บัตร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เอกสารอื่นใดที่ทางราชการออกให้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2.1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ยื่นแบบคำร้องลงทะเบียนผู้มีสิทธิหลักประกันสุขภาพแห่งชาติ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ขอเปลี่ยนหน่วยบริการประจำ ที่กรอกรายละเอียดถูกต้องครบถ้วนแล้ว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2.2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ให้แสดงบัตรประจำตัวประชาชน 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บัตร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เอกสารอื่นใดที่ทางราชการออกให้ซึ่งมีเลขประจำตัวประชาชน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2.3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ให้แสดงบัตรประจำตัวประชาชน 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บัตร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อกสารอื่นใดที่ทางราชการออกให้ซึ่งมีเลขประจำตัวประชาชนให้แสดงหลักฐานอย่างใดอย่างหนึ่งที่แสดงว่าตนมีถิ่นที่อยู่ หรือพักอาศัยอยู่ในพื้นที่นั้นๆ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หนังสือรับรองของเจ้าบ้าน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หนังสือรับรองของผู้นำชุมชน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หนังสือรับรองของผู้ว่าจ้าง หรือนายจ้าง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เอกสารหรือหลักฐานอื่น เช่น ใบเสร็จรับเงินค่าสาธารณูปโภค ใบเสร็จรับเงินค่าเช่าที่พัก ฯลฯ ที่แสดงว่าตนเองมีถิ่นที่อยู่หรือพักอาศัยอยู่ในพื้นที่นั้น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ตรวจสอบความถูกต้องและครบถ้วนของเอกสารหลักฐานประกอบคำร้อง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46D10FA4" w14:textId="77777777" w:rsidTr="00313D38">
        <w:tc>
          <w:tcPr>
            <w:tcW w:w="675" w:type="dxa"/>
            <w:vAlign w:val="center"/>
          </w:tcPr>
          <w:p w14:paraId="20E1E47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5073A7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15BDE9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C78545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 ตรวจสอบชื่อ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นามสกุล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ที่อยู่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เครือข่ายหน่วยบริการที่เลือกตามแบบคำร้องของผู้ยื่นคำร้องในระบบหลักประกันสุขภาพแห่งชาติ</w:t>
            </w:r>
          </w:p>
          <w:p w14:paraId="3F48CB5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6AD05B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16C04FA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ABBEF1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46BB1E3" w14:textId="77777777" w:rsidTr="00313D38">
        <w:tc>
          <w:tcPr>
            <w:tcW w:w="675" w:type="dxa"/>
            <w:vAlign w:val="center"/>
          </w:tcPr>
          <w:p w14:paraId="5D51D3D4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7385046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66C4241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236939F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เจ้าหน้าที่ปรับปรุงข้อมูลให้ถูกต้อง และออกบัตร</w:t>
            </w:r>
          </w:p>
          <w:p w14:paraId="32CA3D1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39563D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6524A89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A6589FE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สำนักบริหารการปกครองท้องที่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เช่น สำนักทะเบียนเทศบาล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สำนักทะเบียนอำเภอ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สำนักทะเบียนเขต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แบบคำร้องลงทะเบียนผู้มีสิทธิหลักประกันสุขภาพแห่งชาติ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เปลี่ยนหน่วยบริการประจำ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สำนักงานหลักประกันสุขภาพแห่งชาติ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ขอรับแบบคำร้องลงทะเบียนผู้มีสิทธิ กับ เจ้าหน้าที่ทะเบียน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นายทะเบียน ประจำหน่วยบริการหรือหน่วยทะเบียน และกรอกรายละเอียดให้ถูกต้อง ครบถ้วน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B06942F" w14:textId="77777777" w:rsidTr="004E651F">
        <w:tc>
          <w:tcPr>
            <w:tcW w:w="675" w:type="dxa"/>
            <w:vAlign w:val="center"/>
          </w:tcPr>
          <w:p w14:paraId="2294186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79C19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2.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กรณีที่มีถิ่นที่อยู่หรือพักอาศัยไม่ตรงกับบัตรประชาชน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เอกสารอื่นใดที่ทางราชการออกให้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     -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ให้แสดงหลักฐานอย่างใดอย่างหนึ่งที่แสดงว่าตนมีถิ่นที่อยู่หรือพักอาศัยอยู่ในพื้นที่นั้นๆ ดังนี้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(1)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หนังสือรับรองของเจ้าบ้าน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หนังสือรับรองของผู้นำชุมชน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(3)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ของผู้ว่าจ้าง หรือนายจ้าง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(4)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เอกสารหรือหลักฐานอื่น เช่น ใบเสร็จรับเงินค่าสาธารณูปโภค ใบเสร็จรับเงินค่าเช่าที่พักฯลฯ ที่แสดงว่าตนเองมีถิ่นที่อยู่ หรือพักอาศัยอยู่ในพื้นที่นั้น</w:t>
            </w:r>
          </w:p>
        </w:tc>
        <w:tc>
          <w:tcPr>
            <w:tcW w:w="1843" w:type="dxa"/>
          </w:tcPr>
          <w:p w14:paraId="2804E6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F12110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3240A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8AF77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E937B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เจ้าตัวรับรองสำเนา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2487A49" w14:textId="77777777" w:rsidTr="00C1539D">
        <w:tc>
          <w:tcPr>
            <w:tcW w:w="534" w:type="dxa"/>
          </w:tcPr>
          <w:p w14:paraId="366F9B6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2AA81F5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สายด่วน สปสช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1330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เปิดบริการ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2328C60" w14:textId="77777777" w:rsidTr="00C1539D">
        <w:tc>
          <w:tcPr>
            <w:tcW w:w="534" w:type="dxa"/>
          </w:tcPr>
          <w:p w14:paraId="0187F3C0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79ECD3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F4D7F28" w14:textId="77777777" w:rsidTr="00C1539D">
        <w:tc>
          <w:tcPr>
            <w:tcW w:w="534" w:type="dxa"/>
          </w:tcPr>
          <w:p w14:paraId="683FE6F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68C4C06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ตัวอย่างแบบคำร้องลงทะเบียนผู้มีสิทธิหลักประกันสุขภาพแห่งชาติ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เปลี่ยนหน่วยบริการประจำ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แบบคำร้องลงทะเบียนผู้มีสิทธิหลักประกันสุขภาพ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เปลี่ยนหน่วยบริการประจำแห่งชาติ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6184BEAA" w14:textId="77777777" w:rsidTr="00C1539D">
        <w:tc>
          <w:tcPr>
            <w:tcW w:w="675" w:type="dxa"/>
          </w:tcPr>
          <w:p w14:paraId="5B1420D5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3C7C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ตัวอย่างกรอกแบบคำร้อง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ตัวอย่างกรอกแบบคำร้องลงทะเบียน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7886B" w14:textId="77777777" w:rsidR="0041254E" w:rsidRDefault="0041254E" w:rsidP="00C81DB8">
      <w:pPr>
        <w:spacing w:after="0" w:line="240" w:lineRule="auto"/>
      </w:pPr>
      <w:r>
        <w:separator/>
      </w:r>
    </w:p>
  </w:endnote>
  <w:endnote w:type="continuationSeparator" w:id="0">
    <w:p w14:paraId="0537B150" w14:textId="77777777" w:rsidR="0041254E" w:rsidRDefault="0041254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57E30" w14:textId="77777777" w:rsidR="0041254E" w:rsidRDefault="0041254E" w:rsidP="00C81DB8">
      <w:pPr>
        <w:spacing w:after="0" w:line="240" w:lineRule="auto"/>
      </w:pPr>
      <w:r>
        <w:separator/>
      </w:r>
    </w:p>
  </w:footnote>
  <w:footnote w:type="continuationSeparator" w:id="0">
    <w:p w14:paraId="3049A4DA" w14:textId="77777777" w:rsidR="0041254E" w:rsidRDefault="0041254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960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069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D713C"/>
    <w:rsid w:val="000F1309"/>
    <w:rsid w:val="00110F0C"/>
    <w:rsid w:val="00132E1B"/>
    <w:rsid w:val="00164004"/>
    <w:rsid w:val="0017533B"/>
    <w:rsid w:val="0018441F"/>
    <w:rsid w:val="0019582A"/>
    <w:rsid w:val="001B1C8D"/>
    <w:rsid w:val="001D28D1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24DB"/>
    <w:rsid w:val="00394708"/>
    <w:rsid w:val="003C25A4"/>
    <w:rsid w:val="003F489A"/>
    <w:rsid w:val="003F4A0D"/>
    <w:rsid w:val="00406960"/>
    <w:rsid w:val="0041254E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12D5B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D307-617E-413A-8322-9C9797C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2017-07-13T06:06:00Z</cp:lastPrinted>
  <dcterms:created xsi:type="dcterms:W3CDTF">2015-08-21T08:29:00Z</dcterms:created>
  <dcterms:modified xsi:type="dcterms:W3CDTF">2017-07-13T06:06:00Z</dcterms:modified>
</cp:coreProperties>
</file>