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ขึ้นทะเบียน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2553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.2553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มีสัญชาติไทย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3.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4.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ไม่เป็นบุคคลซึ่งอยู่ในความอุปการของสถานสงเคราะห์ของรัฐ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2.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ลงทะเบียนและยื่นคำขอรับเบี้ยความพิการตามระเบียบนี้แล้ว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ผู้ที่ประสงค์จะขอรับเบี้ยความพิการในปีงบประมาณถัดไป                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636F1543" w14:textId="77777777" w:rsidTr="00313D38">
        <w:tc>
          <w:tcPr>
            <w:tcW w:w="675" w:type="dxa"/>
            <w:vAlign w:val="center"/>
          </w:tcPr>
          <w:p w14:paraId="22173DA0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0A3F47F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CE79004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3A8CC83D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ออกใบรับลงทะเบียน ตามแบบยื่นคำขอลงทะเบียนให้ผู้ขอลงทะเบียน</w:t>
            </w:r>
          </w:p>
          <w:p w14:paraId="45EA9D6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4A48E8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47FD517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5C2A7248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48BCC30" w14:textId="77777777" w:rsidTr="004E651F">
        <w:trPr>
          <w:jc w:val="center"/>
        </w:trPr>
        <w:tc>
          <w:tcPr>
            <w:tcW w:w="675" w:type="dxa"/>
            <w:vAlign w:val="center"/>
          </w:tcPr>
          <w:p w14:paraId="378F94C4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A4AEC7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475F1D4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6F1EFA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A84880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962652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ECE89D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714512A" w14:textId="77777777" w:rsidTr="004E651F">
        <w:trPr>
          <w:jc w:val="center"/>
        </w:trPr>
        <w:tc>
          <w:tcPr>
            <w:tcW w:w="675" w:type="dxa"/>
            <w:vAlign w:val="center"/>
          </w:tcPr>
          <w:p w14:paraId="22250C4E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255CF0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0F3E5F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7CAAEF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5A82AD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F7FD7B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683530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B18DAC9" w14:textId="77777777" w:rsidTr="004E651F">
        <w:trPr>
          <w:jc w:val="center"/>
        </w:trPr>
        <w:tc>
          <w:tcPr>
            <w:tcW w:w="675" w:type="dxa"/>
            <w:vAlign w:val="center"/>
          </w:tcPr>
          <w:p w14:paraId="317A7F24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36C5B7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กรณียื่นคำ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ขอแทน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EFE112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63E55AC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0D8CBC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80D72D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6FAB5A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19417E8" w14:textId="77777777" w:rsidTr="004E651F">
        <w:trPr>
          <w:jc w:val="center"/>
        </w:trPr>
        <w:tc>
          <w:tcPr>
            <w:tcW w:w="675" w:type="dxa"/>
            <w:vAlign w:val="center"/>
          </w:tcPr>
          <w:p w14:paraId="238E0D30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B9CBEC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750D2E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2B7E19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356AA3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ECBB3B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7BABA9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0C2AAC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77D404A3" w14:textId="77777777" w:rsidTr="00C1539D">
        <w:tc>
          <w:tcPr>
            <w:tcW w:w="534" w:type="dxa"/>
          </w:tcPr>
          <w:p w14:paraId="1965E0D9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46F95D5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2A4F6C7" w14:textId="77777777" w:rsidTr="00C1539D">
        <w:tc>
          <w:tcPr>
            <w:tcW w:w="534" w:type="dxa"/>
          </w:tcPr>
          <w:p w14:paraId="1BC2CF96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BA27666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แบบคำขอลงทะเบียนรับเงินเบี้ยความพิการ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01098" w14:textId="77777777" w:rsidR="00350A52" w:rsidRDefault="00350A52" w:rsidP="00C81DB8">
      <w:pPr>
        <w:spacing w:after="0" w:line="240" w:lineRule="auto"/>
      </w:pPr>
      <w:r>
        <w:separator/>
      </w:r>
    </w:p>
  </w:endnote>
  <w:endnote w:type="continuationSeparator" w:id="0">
    <w:p w14:paraId="1737FBD0" w14:textId="77777777" w:rsidR="00350A52" w:rsidRDefault="00350A5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4AD87" w14:textId="77777777" w:rsidR="00350A52" w:rsidRDefault="00350A52" w:rsidP="00C81DB8">
      <w:pPr>
        <w:spacing w:after="0" w:line="240" w:lineRule="auto"/>
      </w:pPr>
      <w:r>
        <w:separator/>
      </w:r>
    </w:p>
  </w:footnote>
  <w:footnote w:type="continuationSeparator" w:id="0">
    <w:p w14:paraId="6E46F33F" w14:textId="77777777" w:rsidR="00350A52" w:rsidRDefault="00350A5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13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B3513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2242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0A52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3513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EF3E92"/>
    <w:rsid w:val="00F028A3"/>
    <w:rsid w:val="00F064C0"/>
    <w:rsid w:val="00F5490C"/>
    <w:rsid w:val="00F62F55"/>
    <w:rsid w:val="00F63848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CA37-FC34-43BE-92BF-0C5BE412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6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3</cp:revision>
  <cp:lastPrinted>2015-08-24T02:36:00Z</cp:lastPrinted>
  <dcterms:created xsi:type="dcterms:W3CDTF">2015-08-21T02:03:00Z</dcterms:created>
  <dcterms:modified xsi:type="dcterms:W3CDTF">2015-08-24T02:36:00Z</dcterms:modified>
</cp:coreProperties>
</file>