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การแจ้งเริ่มประกอบกิจการหลังหยุดดำเนินงานติดต่อกันเกินกว่าหนึ่งปี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กระทรวงอุตสาหกรรม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การแจ้งเริ่มประกอบกิจการหลังหยุดดำเนินงานติดต่อกันเกินกว่าหนึ่งปี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พระราชบัญญัติโรงงาน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มาตรา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33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วรรคสอง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ส่วนกลาง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ไม่มี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การแจ้งเริ่มประกอบกิจการหลังหยุดดำเนินงานติดต่อกันเกินกว่าหนึ่งปี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เป็นผู้ประกอบกิจการโรงงานจำพวกที่ </w:t>
      </w:r>
      <w:r w:rsidRPr="000C2AAC">
        <w:rPr>
          <w:rFonts w:asciiTheme="minorBidi" w:hAnsiTheme="minorBidi"/>
          <w:noProof/>
          <w:sz w:val="32"/>
          <w:szCs w:val="32"/>
        </w:rPr>
        <w:t xml:space="preserve">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และจำพวกที่ </w:t>
      </w:r>
      <w:r w:rsidRPr="000C2AAC">
        <w:rPr>
          <w:rFonts w:asciiTheme="minorBidi" w:hAnsiTheme="minorBidi"/>
          <w:noProof/>
          <w:sz w:val="32"/>
          <w:szCs w:val="32"/>
        </w:rPr>
        <w:t xml:space="preserve">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ตามพระราชบัญญัติโรงงาน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2535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และเป็นการแจ้งเริ่มประกอบกิจการหลังจากแจ้งหยุดดำเนินงานติดต่อกันเกินกว่าหนึ่งปี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เป็นโรงงานที่ตั้งอยู่นอกนิคมอุตสาหกรรม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  3.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มีเอกสารประกอบการพิจารณาครบถ้วนถูกต้อง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 xml:space="preserve">**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 ผู้รับคำขอและผู้ยื่นคำขอจะต้องลงนามบันทึกความบกพร่องและรายการเอกสาร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 ร่วมกัน 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**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 และยังไม่นับระยะเวลาดำเนินงาน 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**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**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พนักงานเจ้าหน้าที่ตรวจสอบความครบถ้วนของเอกสารตามรายการเอกสารหลักฐานประกอบ  พร้อมเรียกเก็บค่าธรรมเนียมรายปี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7233DF4F" w14:textId="77777777" w:rsidTr="00313D38">
        <w:tc>
          <w:tcPr>
            <w:tcW w:w="675" w:type="dxa"/>
            <w:vAlign w:val="center"/>
          </w:tcPr>
          <w:p w14:paraId="3B8CC4BF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2649B8B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8AFFA44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6220C337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1)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กรณีโรงงานจำพวกที่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-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พนักงานเจ้าหน้าที่รับแจ้งและมีหนังสือแจ้งผลการพิจารณา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กรณีโรงงานจำพวกที่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-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พนักงานเจ้าหน้าที่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ตรวจสอบข้อเท็จจริงและความพร้อมในการประกอบกิจการโรงงานให้เป็นไปตามมาตรา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8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แห่ง 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 โรงงาน 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.2535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หากพบว่าไม่ถูกต้องจะมีคำสั่งให้ปรับปรุงแก้ไข เมื่อได้ปรับปรุงแก้ไขแล้ว จะมีคำสั่งเป็นหนังสืออนุญาตให้ประกอบกิจการโรงงาน</w:t>
            </w:r>
          </w:p>
          <w:p w14:paraId="1DEDFDE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E3185F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5CED3DC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1467EE76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4260B298" w14:textId="77777777" w:rsidTr="00313D38">
        <w:tc>
          <w:tcPr>
            <w:tcW w:w="675" w:type="dxa"/>
            <w:vAlign w:val="center"/>
          </w:tcPr>
          <w:p w14:paraId="4B0ACD9D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87ED9DF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3579380C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0667FDE7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 ลงนามในหนังสือแจ้งผลหรือหนังสืออนุญาตให้ประกอบกิจการโรงงาน และแจ้งผู้ขอทราบผลการพิจารณา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กรณีที่เป็นโรงงานที่ตั้งในเขตกรุงเทพฯ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  <w:p w14:paraId="5E843CB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21A225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0FA4C9C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FDDFDDC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ใบอนุญาต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ประกอบกิจการโรงงาน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.4)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กรณีเป็นโรงงานจำพวกที่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3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หรือใบรับแจ้งการประกอบกิจการโรงงาน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.2)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กรณีเป็นโรงงานจำพวกที่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ห้ามสำเนา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3FB32DB" w14:textId="77777777" w:rsidTr="004E651F">
        <w:trPr>
          <w:jc w:val="center"/>
        </w:trPr>
        <w:tc>
          <w:tcPr>
            <w:tcW w:w="675" w:type="dxa"/>
            <w:vAlign w:val="center"/>
          </w:tcPr>
          <w:p w14:paraId="12B04A9C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02B10E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5F34134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BD589A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A0F92B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27CE48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C57EBB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ออกไว้ไม่เกิน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3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มีการลงนามรับรองเอกสารและประทับตราบริษัทโดยผู้ขออนุญาตทุกหน้า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77279517" w14:textId="77777777" w:rsidTr="004E651F">
        <w:trPr>
          <w:jc w:val="center"/>
        </w:trPr>
        <w:tc>
          <w:tcPr>
            <w:tcW w:w="675" w:type="dxa"/>
            <w:vAlign w:val="center"/>
          </w:tcPr>
          <w:p w14:paraId="36DAF82A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96F3FB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บัตรประชาชนและทะเบียนบ้าน หรือหนังสือเดินทาง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กรณีบุคคลต่างด้าว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ของผู้แทนนิติบุคคล มีการลงนามรับรองเอกสารและประทับตราบริษัทโดยผู้ขออนุญาตทุกหน้า</w:t>
            </w:r>
          </w:p>
        </w:tc>
        <w:tc>
          <w:tcPr>
            <w:tcW w:w="1843" w:type="dxa"/>
          </w:tcPr>
          <w:p w14:paraId="0BEC553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48E74A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81EEC2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557B10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02F06E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376E96F" w14:textId="77777777" w:rsidTr="004E651F">
        <w:trPr>
          <w:jc w:val="center"/>
        </w:trPr>
        <w:tc>
          <w:tcPr>
            <w:tcW w:w="675" w:type="dxa"/>
            <w:vAlign w:val="center"/>
          </w:tcPr>
          <w:p w14:paraId="448F8BC4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1F1B42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บัตรประชาชน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และทะเบียนบ้าน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หรือหนังสือเดินทาง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กรณีบุคคลต่างด้าว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ของผู้ขออนุญาต มีการลงนามรับรองเอกสารโดยผู้ขออนุญาตทุกหน้า</w:t>
            </w:r>
          </w:p>
        </w:tc>
        <w:tc>
          <w:tcPr>
            <w:tcW w:w="1843" w:type="dxa"/>
          </w:tcPr>
          <w:p w14:paraId="4098D66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4265AA3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13F214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DEC3D7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AFFD40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C6BE0F2" w14:textId="77777777" w:rsidTr="004E651F">
        <w:trPr>
          <w:jc w:val="center"/>
        </w:trPr>
        <w:tc>
          <w:tcPr>
            <w:tcW w:w="675" w:type="dxa"/>
            <w:vAlign w:val="center"/>
          </w:tcPr>
          <w:p w14:paraId="33E64B20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4DCD19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บัตรประชาชน หรือหนังสือเดินทาง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กรณีบุคคลต่างด้าว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ของผู้มอบอำนาจ</w:t>
            </w:r>
          </w:p>
        </w:tc>
        <w:tc>
          <w:tcPr>
            <w:tcW w:w="1843" w:type="dxa"/>
          </w:tcPr>
          <w:p w14:paraId="46611B7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6688CD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3F0B6D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4A2B3D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0DAFEB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กรณีมีการมอบอำนาจ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6AC95D9" w14:textId="77777777" w:rsidTr="004E651F">
        <w:trPr>
          <w:jc w:val="center"/>
        </w:trPr>
        <w:tc>
          <w:tcPr>
            <w:tcW w:w="675" w:type="dxa"/>
            <w:vAlign w:val="center"/>
          </w:tcPr>
          <w:p w14:paraId="71A16B9E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8AA861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ทะเบียนบ้านของผู้มอบอำนาจ</w:t>
            </w:r>
          </w:p>
        </w:tc>
        <w:tc>
          <w:tcPr>
            <w:tcW w:w="1843" w:type="dxa"/>
          </w:tcPr>
          <w:p w14:paraId="20E6ACD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C82A74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B5908F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1B9DD5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26C7AB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กรณีมีการมอบอำนาจ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FA420BE" w14:textId="77777777" w:rsidTr="004E651F">
        <w:trPr>
          <w:jc w:val="center"/>
        </w:trPr>
        <w:tc>
          <w:tcPr>
            <w:tcW w:w="675" w:type="dxa"/>
            <w:vAlign w:val="center"/>
          </w:tcPr>
          <w:p w14:paraId="35FD77BB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7E708D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บัตรประชาชน หรือหนังสือเดินทาง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กรณีบุคคลต่างด้าว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ของผู้รับมอบอำนาจ</w:t>
            </w:r>
          </w:p>
        </w:tc>
        <w:tc>
          <w:tcPr>
            <w:tcW w:w="1843" w:type="dxa"/>
          </w:tcPr>
          <w:p w14:paraId="554BEE8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D09E47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F8E910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B5DC32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714AFA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กรณีมีการมอบอำนาจ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A798426" w14:textId="77777777" w:rsidTr="004E651F">
        <w:trPr>
          <w:jc w:val="center"/>
        </w:trPr>
        <w:tc>
          <w:tcPr>
            <w:tcW w:w="675" w:type="dxa"/>
            <w:vAlign w:val="center"/>
          </w:tcPr>
          <w:p w14:paraId="6688E8E5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D5B8B2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ทะเบียนบ้านของผู้รับมอบอำนาจ</w:t>
            </w:r>
          </w:p>
        </w:tc>
        <w:tc>
          <w:tcPr>
            <w:tcW w:w="1843" w:type="dxa"/>
          </w:tcPr>
          <w:p w14:paraId="2BF661F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617F6F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0699C0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E94550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B8F7B4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กรณีมีการมอบอำนาจ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59617D2" w14:textId="77777777" w:rsidTr="004E651F">
        <w:trPr>
          <w:jc w:val="center"/>
        </w:trPr>
        <w:tc>
          <w:tcPr>
            <w:tcW w:w="675" w:type="dxa"/>
            <w:vAlign w:val="center"/>
          </w:tcPr>
          <w:p w14:paraId="02CF7D7A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D0D525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บัตรประชาชนของพยาน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2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คน</w:t>
            </w:r>
          </w:p>
        </w:tc>
        <w:tc>
          <w:tcPr>
            <w:tcW w:w="1843" w:type="dxa"/>
          </w:tcPr>
          <w:p w14:paraId="331D979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14DA30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A73D9D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97A1EC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CFC495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กรณีมีการมอบอำนาจ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แบบฟอร์มใบแจ้งทั่วไป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(DIW-08-AP-FS-03)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ที่มีการลงลายมือชื่อของผู้ขออนุญาตหรือผู้รับมอบอำนาจ ห้ามถ่ายสำเนาลายมือชื่อ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เป็นแบบฟอร์มที่ทางราชการ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  <w:t>)</w:t>
            </w:r>
          </w:p>
        </w:tc>
      </w:tr>
      <w:tr w:rsidR="00AC4ACB" w:rsidRPr="000C2AAC" w14:paraId="29550890" w14:textId="77777777" w:rsidTr="004E651F">
        <w:tc>
          <w:tcPr>
            <w:tcW w:w="675" w:type="dxa"/>
            <w:vAlign w:val="center"/>
          </w:tcPr>
          <w:p w14:paraId="7A1CBA3D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B21A60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หนังสือมอบอำนาจพร้อมติดอากรแสตมป์ มีการลงนามรับรองเอกสารและประทับตราบริษัทโดยผู้ขออนุญาตทุกหน้า</w:t>
            </w:r>
          </w:p>
        </w:tc>
        <w:tc>
          <w:tcPr>
            <w:tcW w:w="1843" w:type="dxa"/>
          </w:tcPr>
          <w:p w14:paraId="14EB3BB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5F189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E3F911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7AE856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D3FF2D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กรณีมีการมอบอำนาจ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ไม่ใช้เครื่องจักร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5DACDFA2" w14:textId="77777777" w:rsidTr="00090552">
        <w:tc>
          <w:tcPr>
            <w:tcW w:w="534" w:type="dxa"/>
          </w:tcPr>
          <w:p w14:paraId="3E3654F4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565E9E9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71CB5E3E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1EB5F1F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13FDC61D" w14:textId="77777777" w:rsidTr="00090552">
        <w:tc>
          <w:tcPr>
            <w:tcW w:w="534" w:type="dxa"/>
          </w:tcPr>
          <w:p w14:paraId="4C0C2C9B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0A181F96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5A8078D6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0DA87E31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66C3E6D3" w14:textId="77777777" w:rsidTr="00090552">
        <w:tc>
          <w:tcPr>
            <w:tcW w:w="534" w:type="dxa"/>
          </w:tcPr>
          <w:p w14:paraId="09A615BD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39CA6E9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6BBC1BC6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450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A8260AF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40764C3E" w14:textId="77777777" w:rsidTr="00090552">
        <w:tc>
          <w:tcPr>
            <w:tcW w:w="534" w:type="dxa"/>
          </w:tcPr>
          <w:p w14:paraId="047B10E9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00446F79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ตั้งแต่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 50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100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5C752A9B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15F05840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62FF8451" w14:textId="77777777" w:rsidTr="00090552">
        <w:tc>
          <w:tcPr>
            <w:tcW w:w="534" w:type="dxa"/>
          </w:tcPr>
          <w:p w14:paraId="1557BAD2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61A6CB06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100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56C7A2FC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1,500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43C47669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03AAC8CD" w14:textId="77777777" w:rsidTr="00090552">
        <w:tc>
          <w:tcPr>
            <w:tcW w:w="534" w:type="dxa"/>
          </w:tcPr>
          <w:p w14:paraId="7F840006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0601D5E7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300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0F77ABCE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2,100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7D06A9BE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278C60D4" w14:textId="77777777" w:rsidTr="00090552">
        <w:tc>
          <w:tcPr>
            <w:tcW w:w="534" w:type="dxa"/>
          </w:tcPr>
          <w:p w14:paraId="49E60DCE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19AC6D8E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300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400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06F3B2A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2,700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4E18C6B8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4F97DB58" w14:textId="77777777" w:rsidTr="00090552">
        <w:tc>
          <w:tcPr>
            <w:tcW w:w="534" w:type="dxa"/>
          </w:tcPr>
          <w:p w14:paraId="4F6B72A4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6819DE4F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400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437269A5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3,600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174BBCD4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4EA31C1E" w14:textId="77777777" w:rsidTr="00090552">
        <w:tc>
          <w:tcPr>
            <w:tcW w:w="534" w:type="dxa"/>
          </w:tcPr>
          <w:p w14:paraId="0FC6A001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51F50274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600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3F6C0FE8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4,500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FAB031C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02638765" w14:textId="77777777" w:rsidTr="00090552">
        <w:tc>
          <w:tcPr>
            <w:tcW w:w="534" w:type="dxa"/>
          </w:tcPr>
          <w:p w14:paraId="627A87A8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11B3334B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600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 แต่ไม่ถึง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 700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22C37002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5,400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EACB333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0E8D7FF0" w14:textId="77777777" w:rsidTr="00090552">
        <w:tc>
          <w:tcPr>
            <w:tcW w:w="534" w:type="dxa"/>
          </w:tcPr>
          <w:p w14:paraId="3F4DD554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7FDD4BB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700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800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4FD6D2EA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6,600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7F6631B2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5713FAF3" w14:textId="77777777" w:rsidTr="00090552">
        <w:tc>
          <w:tcPr>
            <w:tcW w:w="534" w:type="dxa"/>
          </w:tcPr>
          <w:p w14:paraId="6571E0D8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5CCBA352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800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900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0B456D5D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7,800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018143D5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0D05F95C" w14:textId="77777777" w:rsidTr="00090552">
        <w:tc>
          <w:tcPr>
            <w:tcW w:w="534" w:type="dxa"/>
          </w:tcPr>
          <w:p w14:paraId="348F1B70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711C70D9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900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1,000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6B223AE0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9,000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1B39A1EE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49DE0135" w14:textId="77777777" w:rsidTr="00090552">
        <w:tc>
          <w:tcPr>
            <w:tcW w:w="534" w:type="dxa"/>
          </w:tcPr>
          <w:p w14:paraId="393C065B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ECC92EC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1,000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192D349D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10,500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76482C72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7CCB0FC4" w14:textId="77777777" w:rsidTr="00090552">
        <w:tc>
          <w:tcPr>
            <w:tcW w:w="534" w:type="dxa"/>
          </w:tcPr>
          <w:p w14:paraId="64E12864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CD771E0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3,000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60386747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12,000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6EDF04E1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5C4181DE" w14:textId="77777777" w:rsidTr="00090552">
        <w:tc>
          <w:tcPr>
            <w:tcW w:w="534" w:type="dxa"/>
          </w:tcPr>
          <w:p w14:paraId="1528BEED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57315327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3,000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 แต่ไม่ถึง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 4,000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1A4FDCD5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13,500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04D78CCF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6D940BA5" w14:textId="77777777" w:rsidTr="00090552">
        <w:tc>
          <w:tcPr>
            <w:tcW w:w="534" w:type="dxa"/>
          </w:tcPr>
          <w:p w14:paraId="582002FB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5F1F2F26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4,000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4A60A816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15,000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791D2151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7FF65FE5" w14:textId="77777777" w:rsidTr="00090552">
        <w:tc>
          <w:tcPr>
            <w:tcW w:w="534" w:type="dxa"/>
          </w:tcPr>
          <w:p w14:paraId="638FB672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1B5716D9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แรงม้า 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6,000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</w:t>
            </w:r>
          </w:p>
          <w:p w14:paraId="771437BA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16,500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5DAAE3EA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046B1B56" w14:textId="77777777" w:rsidTr="00090552">
        <w:tc>
          <w:tcPr>
            <w:tcW w:w="534" w:type="dxa"/>
          </w:tcPr>
          <w:p w14:paraId="29C9D6DE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3F44D419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6,000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แรงม้า ขึ้นไป</w:t>
            </w:r>
          </w:p>
          <w:p w14:paraId="4E898791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18,000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0D22A044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1C8F0F28" w14:textId="77777777" w:rsidTr="00C1539D">
        <w:tc>
          <w:tcPr>
            <w:tcW w:w="534" w:type="dxa"/>
          </w:tcPr>
          <w:p w14:paraId="1C04626C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F409B34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5FE42A5B" w14:textId="77777777" w:rsidTr="00C1539D">
        <w:tc>
          <w:tcPr>
            <w:tcW w:w="534" w:type="dxa"/>
          </w:tcPr>
          <w:p w14:paraId="37452F59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4363D8C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http://www.diw.go.th/hawk/content.php?mode=form1-5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DF601" w14:textId="77777777" w:rsidR="00426E13" w:rsidRDefault="00426E13" w:rsidP="00C81DB8">
      <w:pPr>
        <w:spacing w:after="0" w:line="240" w:lineRule="auto"/>
      </w:pPr>
      <w:r>
        <w:separator/>
      </w:r>
    </w:p>
  </w:endnote>
  <w:endnote w:type="continuationSeparator" w:id="0">
    <w:p w14:paraId="405D8883" w14:textId="77777777" w:rsidR="00426E13" w:rsidRDefault="00426E13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1FF8D" w14:textId="77777777" w:rsidR="00426E13" w:rsidRDefault="00426E13" w:rsidP="00C81DB8">
      <w:pPr>
        <w:spacing w:after="0" w:line="240" w:lineRule="auto"/>
      </w:pPr>
      <w:r>
        <w:separator/>
      </w:r>
    </w:p>
  </w:footnote>
  <w:footnote w:type="continuationSeparator" w:id="0">
    <w:p w14:paraId="314A57F1" w14:textId="77777777" w:rsidR="00426E13" w:rsidRDefault="00426E13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5FF">
          <w:rPr>
            <w:noProof/>
          </w:rPr>
          <w:t>10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7755F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A3E4F"/>
    <w:rsid w:val="003C25A4"/>
    <w:rsid w:val="003F489A"/>
    <w:rsid w:val="003F4A0D"/>
    <w:rsid w:val="00422EAB"/>
    <w:rsid w:val="00426E13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52462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755FF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6E15"/>
    <w:rsid w:val="00A47E94"/>
    <w:rsid w:val="00AA7734"/>
    <w:rsid w:val="00AC4ACB"/>
    <w:rsid w:val="00AE6A9D"/>
    <w:rsid w:val="00AF4A06"/>
    <w:rsid w:val="00B23DA2"/>
    <w:rsid w:val="00B509FC"/>
    <w:rsid w:val="00B64FC0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99619-B25C-431F-BC2A-8BA69FFD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8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5</cp:revision>
  <cp:lastPrinted>2017-07-13T06:11:00Z</cp:lastPrinted>
  <dcterms:created xsi:type="dcterms:W3CDTF">2015-08-21T08:51:00Z</dcterms:created>
  <dcterms:modified xsi:type="dcterms:W3CDTF">2017-07-13T06:16:00Z</dcterms:modified>
</cp:coreProperties>
</file>