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การขออนุญาตฆ่าสัตว์ ในโรงฆ่าสัตว์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กระทรวงเกษตรและสหกรณ์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การขออนุญาตฆ่าสัตว์ ในโรงฆ่าสัตว์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40FBBAB6" w:rsidR="00394708" w:rsidRPr="0087182F" w:rsidRDefault="00394708" w:rsidP="00007B84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4)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2536)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ออกตามความในพระราชบัญญัติควบคุมการฆ่าสัตว์และจำหน่ายเนื้อสัตว์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2535</w:t>
            </w:r>
          </w:p>
        </w:tc>
      </w:tr>
      <w:tr w:rsidR="0087182F" w:rsidRPr="0087182F" w14:paraId="40BB2574" w14:textId="77777777" w:rsidTr="008C1396">
        <w:tc>
          <w:tcPr>
            <w:tcW w:w="675" w:type="dxa"/>
          </w:tcPr>
          <w:p w14:paraId="41864561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FAF5FA" w14:textId="1436AC1D" w:rsidR="00394708" w:rsidRPr="0087182F" w:rsidRDefault="00394708" w:rsidP="00007B84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6)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2552)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ออกตามความในพระราชบัญญัติควบคุมการฆ่าสัตว์และจำหน่ายเนื้อสัตว์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2535</w:t>
            </w:r>
          </w:p>
        </w:tc>
      </w:tr>
      <w:tr w:rsidR="0087182F" w:rsidRPr="0087182F" w14:paraId="720C9CF6" w14:textId="77777777" w:rsidTr="008C1396">
        <w:tc>
          <w:tcPr>
            <w:tcW w:w="675" w:type="dxa"/>
          </w:tcPr>
          <w:p w14:paraId="66989E5E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0C0446" w14:textId="10759FC4" w:rsidR="00394708" w:rsidRPr="0087182F" w:rsidRDefault="00394708" w:rsidP="00007B84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ควบคุมการฆ่าสัตว์และจำหน่ายเนื้อสัตว์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2535</w:t>
            </w: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การขออนุญาตฆ่าสัตว์ ในโรงฆ่าสัตว์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90C3E1E" w14:textId="77777777" w:rsidR="00007B84" w:rsidRDefault="00007B84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B7EE3C5" w14:textId="77777777" w:rsidR="00007B84" w:rsidRDefault="00007B84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14:paraId="7254DDEE" w14:textId="1E502404"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ผู้ประสงค์จะฆ่าสัตว์ให้ยื่นแบบ ฆจส</w:t>
      </w:r>
      <w:r w:rsidRPr="000C2AAC">
        <w:rPr>
          <w:rFonts w:asciiTheme="minorBidi" w:hAnsiTheme="minorBidi"/>
          <w:noProof/>
          <w:sz w:val="32"/>
          <w:szCs w:val="32"/>
        </w:rPr>
        <w:t>.4 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กรณีสัตว์พาหนะต้องแนบตั๋วพิมพ์รูปพรรณ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ก่อนการฆ่าสัตว์ พร้อมเสียค่าธรรมเนียมโรงฆ่าสัตว์ โรงพักสัตว์ และอากรการฆ่าสัตว์ตามอัตราที่กำหนดในกฎกระทรวง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ฉบับที่ </w:t>
      </w:r>
      <w:r w:rsidRPr="000C2AAC">
        <w:rPr>
          <w:rFonts w:asciiTheme="minorBidi" w:hAnsiTheme="minorBidi"/>
          <w:noProof/>
          <w:sz w:val="32"/>
          <w:szCs w:val="32"/>
        </w:rPr>
        <w:t>4) 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2536)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และกฎกระทรวง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ฉบับที่ </w:t>
      </w:r>
      <w:r w:rsidRPr="000C2AAC">
        <w:rPr>
          <w:rFonts w:asciiTheme="minorBidi" w:hAnsiTheme="minorBidi"/>
          <w:noProof/>
          <w:sz w:val="32"/>
          <w:szCs w:val="32"/>
        </w:rPr>
        <w:t>6) 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2552)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ออกตามความในพระราชบัญญัติควบคุมการฆ่าสัตว์และจำหน่ายเนื้อสัตว์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>. 2535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เงื่อนไข</w:t>
      </w:r>
      <w:r w:rsidRPr="000C2AAC">
        <w:rPr>
          <w:rFonts w:asciiTheme="minorBidi" w:hAnsiTheme="minorBidi"/>
          <w:noProof/>
          <w:sz w:val="32"/>
          <w:szCs w:val="32"/>
        </w:rPr>
        <w:br/>
        <w:t>1.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0C2AAC">
        <w:rPr>
          <w:rFonts w:asciiTheme="minorBidi" w:hAnsiTheme="minorBidi"/>
          <w:noProof/>
          <w:sz w:val="32"/>
          <w:szCs w:val="32"/>
        </w:rPr>
        <w:br/>
        <w:t>2.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  <w:t>3.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สำเนาเอกสารต้องลงนามรับรองสำเนาถูกต้องทุกฉบับ​</w:t>
      </w: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ผู้ขออนุญาตยื่นคำขอ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ฆจส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.4)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พร้อมเอกสารหลักฐานต่อเจ้าหน้าที่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2.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เจ้าหน้าที่ตรวจสอบความถูกต้องครบถ้วนของคำขอและเอกสารประกอบคำขอ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7329EF90" w14:textId="77777777" w:rsidTr="00313D38">
        <w:tc>
          <w:tcPr>
            <w:tcW w:w="675" w:type="dxa"/>
            <w:vAlign w:val="center"/>
          </w:tcPr>
          <w:p w14:paraId="68EE77A9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F71769F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EE07EA3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65671AFD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เจ้าหน้าที่พิจารณาจัดเก็บอากรการฆ่าสัตว์ ค่าธรรมเนียมโรงฆ่าสัตว์ และค่าธรรมเนียมโรงพักสัตว์ แล้วแต่กรณี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2.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พนักงานตรวจโรคสัตว์ตรวจรับรองคุณภาพซาก ณ โรงฆ่าสัตว์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เจ้าหน้าที่ออกหนังสือตอบรับแจ้งการฆ่าสัตว์ประเภทต่างๆ เป็นหลักฐานการรับแจ้งการฆ่าสัตว์</w:t>
            </w:r>
          </w:p>
          <w:p w14:paraId="3F834BB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2AFC128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235FB29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295313C3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72FD6760" w14:textId="77777777" w:rsidTr="00313D38">
        <w:tc>
          <w:tcPr>
            <w:tcW w:w="675" w:type="dxa"/>
            <w:vAlign w:val="center"/>
          </w:tcPr>
          <w:p w14:paraId="2AD84B58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6CF3554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163DA080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542FED4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ผู้มีอำนาจลงนามหนังสือตอบรับแจ้งการฆ่าสัตว์</w:t>
            </w:r>
          </w:p>
          <w:p w14:paraId="0636EAE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3DF4CC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28906CF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47B12C4D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ชั่วโมง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109DC79D" w14:textId="77777777" w:rsidTr="00AC4ACB">
        <w:trPr>
          <w:jc w:val="center"/>
        </w:trPr>
        <w:tc>
          <w:tcPr>
            <w:tcW w:w="10386" w:type="dxa"/>
            <w:gridSpan w:val="7"/>
            <w:vAlign w:val="center"/>
          </w:tcPr>
          <w:p w14:paraId="067D511F" w14:textId="311D6882" w:rsidR="004C3BDE" w:rsidRPr="000C2AAC" w:rsidRDefault="004C3BDE" w:rsidP="004C3BDE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เอกสารยืนยันตัวตนที่ออกโดยหน่วยงานภาครัฐ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ตั๋วรูปพรรณสำหรับสัตว์พาหนะ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เฉพาะกรณีสัตว์พาหนะต้องแนบตั๋วพิมพ์รูปพรรณ ออกโดยองค์การบริหารส่วนตำบล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เทศบาล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อากรการฆ่าสัตว์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โค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12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55958836" w14:textId="77777777" w:rsidTr="00090552">
        <w:tc>
          <w:tcPr>
            <w:tcW w:w="534" w:type="dxa"/>
          </w:tcPr>
          <w:p w14:paraId="7E73D32B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3C791E38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อากรการฆ่าสัตว์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กระบือ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0D891F17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607A798A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76B0B77D" w14:textId="77777777" w:rsidTr="00090552">
        <w:tc>
          <w:tcPr>
            <w:tcW w:w="534" w:type="dxa"/>
          </w:tcPr>
          <w:p w14:paraId="64975ABA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1D808CFB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อากรการฆ่าสัตว์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สุกร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67AD32E0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7A85B654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7914C8FA" w14:textId="77777777" w:rsidTr="00090552">
        <w:tc>
          <w:tcPr>
            <w:tcW w:w="534" w:type="dxa"/>
          </w:tcPr>
          <w:p w14:paraId="747C23BA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5973975F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อากรการฆ่าสัตว์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สุกรที่มีน้ำหนักต่ำกว่า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22.5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กิโลกรัม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4282FAA4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5D64B55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29C08241" w14:textId="77777777" w:rsidTr="00090552">
        <w:tc>
          <w:tcPr>
            <w:tcW w:w="534" w:type="dxa"/>
          </w:tcPr>
          <w:p w14:paraId="2D6F1B81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1A7EE0EF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อากรการฆ่าสัตว์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แพะหรือแกะ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1087E5BA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4884CD30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32338043" w14:textId="77777777" w:rsidTr="00090552">
        <w:tc>
          <w:tcPr>
            <w:tcW w:w="534" w:type="dxa"/>
          </w:tcPr>
          <w:p w14:paraId="5951CCF5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3230A893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ค่าธรรมเนียมโรงฆ่าสัตว์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โค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0FBFD384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12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4D2226B3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512CF7AF" w14:textId="77777777" w:rsidTr="00090552">
        <w:tc>
          <w:tcPr>
            <w:tcW w:w="534" w:type="dxa"/>
          </w:tcPr>
          <w:p w14:paraId="7CCC5F01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765B34E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ค่าธรรมเนียมโรงฆ่าสัตว์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กระบือ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239CA09D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4ACA6261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48B21F42" w14:textId="77777777" w:rsidTr="00090552">
        <w:tc>
          <w:tcPr>
            <w:tcW w:w="534" w:type="dxa"/>
          </w:tcPr>
          <w:p w14:paraId="4526C340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7B1D3D72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ค่าธรรมเนียมโรงฆ่าสัตว์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สุกร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2BCB3E65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F256576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65C00BBF" w14:textId="77777777" w:rsidTr="00090552">
        <w:tc>
          <w:tcPr>
            <w:tcW w:w="534" w:type="dxa"/>
          </w:tcPr>
          <w:p w14:paraId="7465F413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06517996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ค่าธรรมเนียมโรงฆ่าสัตว์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แพะหรือแกะ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7EB22C8E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14644537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03FA8FCC" w14:textId="77777777" w:rsidTr="00090552">
        <w:tc>
          <w:tcPr>
            <w:tcW w:w="534" w:type="dxa"/>
          </w:tcPr>
          <w:p w14:paraId="138F8424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03CD262F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ค่าธรรมเนียมโรงพักสัตว์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โค กระบือ สุกร แพะ หรือแกะ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703E8907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A1BB4F9" w14:textId="03827683" w:rsidR="00A13B6C" w:rsidRPr="000C2AAC" w:rsidRDefault="00E90756" w:rsidP="00007B84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43D7A724" w14:textId="77777777" w:rsidTr="00C1539D">
        <w:tc>
          <w:tcPr>
            <w:tcW w:w="534" w:type="dxa"/>
          </w:tcPr>
          <w:p w14:paraId="3E6B48B2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4D0A85C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3E03B0C2" w14:textId="77777777" w:rsidTr="00C1539D">
        <w:tc>
          <w:tcPr>
            <w:tcW w:w="534" w:type="dxa"/>
          </w:tcPr>
          <w:p w14:paraId="4333E220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876BB7E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305EC9AC" w14:textId="77777777" w:rsidR="003F4A0D" w:rsidRPr="000C2AAC" w:rsidRDefault="003F4A0D" w:rsidP="00007B84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  <w:bookmarkStart w:id="0" w:name="_GoBack"/>
      <w:bookmarkEnd w:id="0"/>
    </w:p>
    <w:sectPr w:rsidR="003F4A0D" w:rsidRPr="000C2AAC" w:rsidSect="00007B84">
      <w:headerReference w:type="default" r:id="rId9"/>
      <w:pgSz w:w="11907" w:h="16839" w:code="9"/>
      <w:pgMar w:top="993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39449" w14:textId="77777777" w:rsidR="00E34EA6" w:rsidRDefault="00E34EA6" w:rsidP="00C81DB8">
      <w:pPr>
        <w:spacing w:after="0" w:line="240" w:lineRule="auto"/>
      </w:pPr>
      <w:r>
        <w:separator/>
      </w:r>
    </w:p>
  </w:endnote>
  <w:endnote w:type="continuationSeparator" w:id="0">
    <w:p w14:paraId="41E6AB59" w14:textId="77777777" w:rsidR="00E34EA6" w:rsidRDefault="00E34EA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5C7FC" w14:textId="77777777" w:rsidR="00E34EA6" w:rsidRDefault="00E34EA6" w:rsidP="00C81DB8">
      <w:pPr>
        <w:spacing w:after="0" w:line="240" w:lineRule="auto"/>
      </w:pPr>
      <w:r>
        <w:separator/>
      </w:r>
    </w:p>
  </w:footnote>
  <w:footnote w:type="continuationSeparator" w:id="0">
    <w:p w14:paraId="606EC675" w14:textId="77777777" w:rsidR="00E34EA6" w:rsidRDefault="00E34EA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B8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007B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07B84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13675"/>
    <w:rsid w:val="006437C0"/>
    <w:rsid w:val="0064558D"/>
    <w:rsid w:val="0065175D"/>
    <w:rsid w:val="00686AAA"/>
    <w:rsid w:val="006974B7"/>
    <w:rsid w:val="006B37B7"/>
    <w:rsid w:val="006C07C4"/>
    <w:rsid w:val="006C22B7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34EA6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E78F-73C1-4E42-830C-052A3753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</TotalTime>
  <Pages>5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3</cp:revision>
  <cp:lastPrinted>2015-08-21T09:51:00Z</cp:lastPrinted>
  <dcterms:created xsi:type="dcterms:W3CDTF">2015-08-21T09:27:00Z</dcterms:created>
  <dcterms:modified xsi:type="dcterms:W3CDTF">2015-08-21T09:52:00Z</dcterms:modified>
</cp:coreProperties>
</file>