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การแจ้งหยุดดำเนินงานติดต่อกันเกินกว่าหนึ่งปี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กระทรวงอุตสาหกรรม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การแจ้งหยุดดำเนินงานติดต่อกันเกินกว่าหนึ่งปี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พระราชบัญญัติโรงงาน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มาตรา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33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วรรคหนึ่ง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ไม่มี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การแจ้งหยุดดำเนินงานติดต่อกันเกินกว่าหนึ่งปี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เป็นผู้ประกอบกิจการโรงงานจำพวกที่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และจำพวกที่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ตามพระราชบัญญัติโรงงาน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2535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ที่ได้หยุดดำเนินงานติดต่อกันมาแล้วเกินกว่าหนึ่งปี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มีเอกสารประกอบการพิจารณาครบถ้วนถูกต้อง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 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ต้องแจ้งเป็นหนังสือให้พนักงานเจ้าหน้าที่ทราบภายในเจ็ดวันนับแต่วันพ้นกำหนดหนึ่งปี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 xml:space="preserve">**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ผู้รับคำขอและผู้ยื่นคำขอจะต้องลงนามบันทึกความบกพร่องและรายการเอกสาร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 ร่วมกัน 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**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 และยังไม่นับระยะเวลาดำเนินงาน 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**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**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พนักงานเจ้าหน้าที่ตรวจสอบความครบถ้วนของเอกสารตามรายการเอกสารหลักฐานประกอบ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3228C069" w14:textId="77777777" w:rsidTr="00313D38">
        <w:tc>
          <w:tcPr>
            <w:tcW w:w="675" w:type="dxa"/>
            <w:vAlign w:val="center"/>
          </w:tcPr>
          <w:p w14:paraId="292C0232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85D1035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5438524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4A577F48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พนักงานเจ้าหน้าที่พิจารณาระยะเวลาการแจ้ง ตามหลักเกณฑ์ที่กำหนดในมาตรา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แห่งพระราชบัญญัติโรงงาน 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.2535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และจัดทำหนังสือแจ้งผู้ประกอบ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กิจการโรงงาน พร้อมทั้งบันทึกการเปลี่ยนแปลง ในใบอนุญาตประกอบกิจการโรงงาน ลำดับที่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</w:p>
          <w:p w14:paraId="19BAD8C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01A37A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8D6162C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481D96A3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18890E47" w14:textId="77777777" w:rsidTr="00313D38">
        <w:tc>
          <w:tcPr>
            <w:tcW w:w="675" w:type="dxa"/>
            <w:vAlign w:val="center"/>
          </w:tcPr>
          <w:p w14:paraId="606A43C6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7B6F5A5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70FA984D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8B1A840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พนักงานเจ้าหน้าที่ลงนามในใบอนุญาตฯ ลำดับที่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และผู้อำนวยการสำนัก ลงนามหนังสือแจ้งผู้ประกอบกิจการโรงงาน และแจ้งผู้ขอทราบผลการพิจารณา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กรณีที่เป็นโรงงานที่ตั้งในเขตกรุงเทพฯ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  <w:p w14:paraId="329076D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B2BFCE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1192323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09D2B0B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ใบอนุญาตประกอบกิจการโรงงาน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.4)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กรณีเป็นโรงงานจำพวกที่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หรือใบรับแจ้งการ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ประกอบกิจการโรงงาน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.2)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กรณีเป็นโรงงานจำพวกที่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กรมโรงงานอุตสาหกรรม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ห้ามสำเนา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6C5C195" w14:textId="77777777" w:rsidTr="004E651F">
        <w:trPr>
          <w:jc w:val="center"/>
        </w:trPr>
        <w:tc>
          <w:tcPr>
            <w:tcW w:w="675" w:type="dxa"/>
            <w:vAlign w:val="center"/>
          </w:tcPr>
          <w:p w14:paraId="5CF585FE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222570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0A72C8F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7094A8D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EE6C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689091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22E56D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ออกไว้ไม่เกิน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3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เดือน มีการลงนามรับรองเอกสารและประทับตราบริษัทโดยผู้ขออนุญาตทุกหน้า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D726DD7" w14:textId="77777777" w:rsidTr="004E651F">
        <w:trPr>
          <w:jc w:val="center"/>
        </w:trPr>
        <w:tc>
          <w:tcPr>
            <w:tcW w:w="675" w:type="dxa"/>
            <w:vAlign w:val="center"/>
          </w:tcPr>
          <w:p w14:paraId="3BA03E4E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D8313A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บัตรประชาชนและทะเบียนบ้าน หรือหนังสือเดินทางของผู้แทนนิติบุคคล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8949A1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77E7802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72D1DE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8E0315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BD24A1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มีการลงนามรับรองเอกสารและประทับตราบริษัท โดยผู้ขออนุญาตทุกหน้า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5B20C55" w14:textId="77777777" w:rsidTr="004E651F">
        <w:trPr>
          <w:jc w:val="center"/>
        </w:trPr>
        <w:tc>
          <w:tcPr>
            <w:tcW w:w="675" w:type="dxa"/>
            <w:vAlign w:val="center"/>
          </w:tcPr>
          <w:p w14:paraId="39EC9E35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57E2D9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บัตรประชาชนและทะเบียนบ้าน หรือหนังสือเดินทาง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ของผู้ขออนุญาต</w:t>
            </w:r>
          </w:p>
        </w:tc>
        <w:tc>
          <w:tcPr>
            <w:tcW w:w="1843" w:type="dxa"/>
          </w:tcPr>
          <w:p w14:paraId="14A71D7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6A225FD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3C4378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99380F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AC6BFA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กรณีผู้ประกอบการเป็นบุคคลธรรมดา มีการลงนามรับรองเอกสารโดยผู้ขออนุญาตทุกหน้า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3FE3FACD" w14:textId="77777777" w:rsidTr="004E651F">
        <w:trPr>
          <w:jc w:val="center"/>
        </w:trPr>
        <w:tc>
          <w:tcPr>
            <w:tcW w:w="675" w:type="dxa"/>
            <w:vAlign w:val="center"/>
          </w:tcPr>
          <w:p w14:paraId="1A8FDCFE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C1DB40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หนังสือมอบอำนาจพร้อมติดอากรแสตมป์</w:t>
            </w:r>
          </w:p>
        </w:tc>
        <w:tc>
          <w:tcPr>
            <w:tcW w:w="1843" w:type="dxa"/>
          </w:tcPr>
          <w:p w14:paraId="3A90030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1D1DE6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B4D85E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6FE7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52D8F6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 ต้องลงนามรับรองเอกสารและประทับตราบริษัท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โดยผู้ขออนุญาตทุกหน้า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12CE92E" w14:textId="77777777" w:rsidTr="004E651F">
        <w:trPr>
          <w:jc w:val="center"/>
        </w:trPr>
        <w:tc>
          <w:tcPr>
            <w:tcW w:w="675" w:type="dxa"/>
            <w:vAlign w:val="center"/>
          </w:tcPr>
          <w:p w14:paraId="281958C6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F6F76A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บัตรประชาชน หรือหนังสือเดินทาง  ของผู้มอบอำนาจ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227AC8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6712720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9ACB50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1AABD5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E2F8C7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233B3C36" w14:textId="77777777" w:rsidTr="004E651F">
        <w:trPr>
          <w:jc w:val="center"/>
        </w:trPr>
        <w:tc>
          <w:tcPr>
            <w:tcW w:w="675" w:type="dxa"/>
            <w:vAlign w:val="center"/>
          </w:tcPr>
          <w:p w14:paraId="42FA77C8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DD206F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สำเนาทะเบียนบ้านของผู้มอบอำนาจ</w:t>
            </w:r>
          </w:p>
        </w:tc>
        <w:tc>
          <w:tcPr>
            <w:tcW w:w="1843" w:type="dxa"/>
          </w:tcPr>
          <w:p w14:paraId="1D627E1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668AEC1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A90757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2F63B4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B4CFAB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954A30B" w14:textId="77777777" w:rsidTr="004E651F">
        <w:trPr>
          <w:jc w:val="center"/>
        </w:trPr>
        <w:tc>
          <w:tcPr>
            <w:tcW w:w="675" w:type="dxa"/>
            <w:vAlign w:val="center"/>
          </w:tcPr>
          <w:p w14:paraId="3281B584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51D50E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บัตรประชาชน หรือหนังสือเดินทาง 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0B4D65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748F216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200E11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6C8925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7A1E82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227C795" w14:textId="77777777" w:rsidTr="004E651F">
        <w:trPr>
          <w:jc w:val="center"/>
        </w:trPr>
        <w:tc>
          <w:tcPr>
            <w:tcW w:w="675" w:type="dxa"/>
            <w:vAlign w:val="center"/>
          </w:tcPr>
          <w:p w14:paraId="1EFFCCA4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65A7BC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สำเนาทะเบียนบ้านของผู้รับมอบอำนาจ</w:t>
            </w:r>
          </w:p>
        </w:tc>
        <w:tc>
          <w:tcPr>
            <w:tcW w:w="1843" w:type="dxa"/>
          </w:tcPr>
          <w:p w14:paraId="684B771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322428C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03D7DC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20F6EE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51E301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EE994EB" w14:textId="77777777" w:rsidTr="004E651F">
        <w:trPr>
          <w:jc w:val="center"/>
        </w:trPr>
        <w:tc>
          <w:tcPr>
            <w:tcW w:w="675" w:type="dxa"/>
            <w:vAlign w:val="center"/>
          </w:tcPr>
          <w:p w14:paraId="5B20882D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A15198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บัตรประชาชนของพยาน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2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843" w:type="dxa"/>
          </w:tcPr>
          <w:p w14:paraId="6680976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6E3CF19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30DA11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CE920C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69A779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แบบฟอร์มหนังสือแจ้งหยุดดำเนินงาน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(DIW-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08-AP-FS-03)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กรมโรงงานอุตสาหกรรม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เป็นแบบฟอร์มที่ทางราชการกำหนด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518C6A9D" w14:textId="77777777" w:rsidTr="00C1539D">
        <w:tc>
          <w:tcPr>
            <w:tcW w:w="534" w:type="dxa"/>
          </w:tcPr>
          <w:p w14:paraId="1202F1C3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6017905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7F749359" w14:textId="77777777" w:rsidTr="00C1539D">
        <w:tc>
          <w:tcPr>
            <w:tcW w:w="534" w:type="dxa"/>
          </w:tcPr>
          <w:p w14:paraId="12E2F2E9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78DA15F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C23D5" w14:textId="77777777" w:rsidR="001245EC" w:rsidRDefault="001245EC" w:rsidP="00C81DB8">
      <w:pPr>
        <w:spacing w:after="0" w:line="240" w:lineRule="auto"/>
      </w:pPr>
      <w:r>
        <w:separator/>
      </w:r>
    </w:p>
  </w:endnote>
  <w:endnote w:type="continuationSeparator" w:id="0">
    <w:p w14:paraId="02911979" w14:textId="77777777" w:rsidR="001245EC" w:rsidRDefault="001245EC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69277" w14:textId="77777777" w:rsidR="001245EC" w:rsidRDefault="001245EC" w:rsidP="00C81DB8">
      <w:pPr>
        <w:spacing w:after="0" w:line="240" w:lineRule="auto"/>
      </w:pPr>
      <w:r>
        <w:separator/>
      </w:r>
    </w:p>
  </w:footnote>
  <w:footnote w:type="continuationSeparator" w:id="0">
    <w:p w14:paraId="00DCBC52" w14:textId="77777777" w:rsidR="001245EC" w:rsidRDefault="001245EC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0D4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DD70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245E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E2E93"/>
    <w:rsid w:val="00A05B9B"/>
    <w:rsid w:val="00A10CDA"/>
    <w:rsid w:val="00A13B6C"/>
    <w:rsid w:val="00A47E94"/>
    <w:rsid w:val="00A51D5A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2E26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D70D4"/>
    <w:rsid w:val="00DE716C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84E8B-CA39-4D3D-8CC9-954906AE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5</cp:revision>
  <cp:lastPrinted>2017-07-13T06:17:00Z</cp:lastPrinted>
  <dcterms:created xsi:type="dcterms:W3CDTF">2015-08-21T08:51:00Z</dcterms:created>
  <dcterms:modified xsi:type="dcterms:W3CDTF">2017-07-13T06:18:00Z</dcterms:modified>
</cp:coreProperties>
</file>