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การแจ้งเริ่มประกอบกิจการโรงงานจำพวกที่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2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กระทรวงอุตสาหกรรม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การแจ้งเริ่มประกอบกิจการโรงงานจำพวกที่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>2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กระบวนงานบริการที่ต่อเนื่องจากหน่วยงานอื่น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โรงงาน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.2535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โรงงาน </w:t>
      </w:r>
      <w:r w:rsidR="00C81DB8" w:rsidRPr="000C2AAC">
        <w:rPr>
          <w:rFonts w:asciiTheme="minorBidi" w:hAnsiTheme="minorBidi"/>
          <w:noProof/>
          <w:sz w:val="32"/>
          <w:szCs w:val="32"/>
        </w:rPr>
        <w:t>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1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การแจ้งเริ่มประกอบกิจการโรงงานจำพวกที่ </w:t>
      </w:r>
      <w:r w:rsidR="00094F82" w:rsidRPr="000C2AAC">
        <w:rPr>
          <w:rFonts w:asciiTheme="minorBidi" w:hAnsiTheme="minorBidi"/>
          <w:noProof/>
          <w:sz w:val="32"/>
          <w:szCs w:val="32"/>
        </w:rPr>
        <w:t>2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เป็นผู้ประกอบกิจการโรงงานจำพวกที่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ตามบัญชีท้ายกฎกระทรวง ออกตามความในพระราชบัญญัติโรงงาน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2535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เป็นโรงงานที่ตั้งอยู่นอกนิคมอุตสาหกรรมและเขตประกอบการอุตสาหกรรมตามมาตรา </w:t>
      </w:r>
      <w:r w:rsidRPr="000C2AAC">
        <w:rPr>
          <w:rFonts w:asciiTheme="minorBidi" w:hAnsiTheme="minorBidi"/>
          <w:noProof/>
          <w:sz w:val="32"/>
          <w:szCs w:val="32"/>
        </w:rPr>
        <w:t>30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มีเอกสารประกอบการพิจารณาครบถ้วนถูกต้อง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ที่ตั้ง สภาพแวดล้อม ลักษณะอาคารและลักษณะภายในของโรงงานต้องถูกต้องตามหลักเกณฑ์และเป็นไปตามที่กำหนดในกฎกระทรวงฉบับ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ออกตามความในพระราชบัญญัติโรงงาน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และไม่ขัดกฎหมายอื่นที่กำหนดห้ามตั้งโรงงานจำพวกที่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2                                                                                                                                         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 ร่วมกัน พร้อม            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เพิ่มเติมได้ภายในระยะเวลาที่กำหนด ผู้รับคำขอจะดำเนินการคืนคำขอและเอกสารประกอบการพิจารณา                             </w:t>
      </w:r>
      <w:r w:rsidRPr="000C2AAC">
        <w:rPr>
          <w:rFonts w:asciiTheme="minorBidi" w:hAnsiTheme="minorBidi"/>
          <w:noProof/>
          <w:sz w:val="32"/>
          <w:szCs w:val="32"/>
        </w:rPr>
        <w:t xml:space="preserve">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พนักงานเจ้าหน้าที่จะยังไม่พิจารณาคำขอ และยังไม่นับระยะเวลาดำเนินงาน 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                              </w:t>
      </w:r>
      <w:r w:rsidRPr="000C2AAC">
        <w:rPr>
          <w:rFonts w:asciiTheme="minorBidi" w:hAnsiTheme="minorBidi"/>
          <w:noProof/>
          <w:sz w:val="32"/>
          <w:szCs w:val="32"/>
        </w:rPr>
        <w:t xml:space="preserve">**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                                               </w:t>
      </w:r>
      <w:r w:rsidRPr="000C2AAC">
        <w:rPr>
          <w:rFonts w:asciiTheme="minorBidi" w:hAnsiTheme="minorBidi"/>
          <w:noProof/>
          <w:sz w:val="32"/>
          <w:szCs w:val="32"/>
        </w:rPr>
        <w:t xml:space="preserve">                       **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ผู้ประกอบกิจการโรงงานจำพวกที่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ยื่นใบแจ้ง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ร้อมเอกสารหลักฐานประกอบเจ้าหน้าที่ผู้รับคำขอตรวจสอบความครบถ้วนของเอกสารตามรายการเอกสารหลักฐานประกอบ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0B6483D" w14:textId="77777777" w:rsidTr="00313D38">
        <w:tc>
          <w:tcPr>
            <w:tcW w:w="675" w:type="dxa"/>
            <w:vAlign w:val="center"/>
          </w:tcPr>
          <w:p w14:paraId="5647E28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ECAF8F7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BBDE8F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F9FC96F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สามารถรับแจ้งได้ พนักงานเจ้าหน้าที่เมื่อได้รับใบแจ้งและพิจารณาว่าเป็นโรงงานจำพวกที่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แล้วดำเนินการ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ออกใบรับแจ้ง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2)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ไม่สามารถรับแจ้งได้ให้จัดทำหนังสือไม่รับแจ้งการประกอบกิจการโรงงานจำพวกที่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5FFFA90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E04353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279E68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98EA75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2BC28E1" w14:textId="77777777" w:rsidTr="00313D38">
        <w:tc>
          <w:tcPr>
            <w:tcW w:w="675" w:type="dxa"/>
            <w:vAlign w:val="center"/>
          </w:tcPr>
          <w:p w14:paraId="2BFE1644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DA8FAD4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66AB85D5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D3A2F0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สามารถรับแจ้งได้ พนักงานเจ้าหน้าที่ลงนามในใบรับแจ้งประกอบกิจการโรงงานจำพวกที่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(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และเรียกเก็บค่าธรรมเนียมรายปีก่อนส่งมอบใบรับแจ้งให้ผู้ประกอบการ  กรณีที่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ไม่สามารถรับแจ้งได้ ให้พนักงานเจ้าหน้าที่ลงนามหนังสือไม่รับแจ้งการประกอบกิจการโรงงานจำพวกที่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และแจ้งผลการพิจารณา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1C2AA93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BAA40A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7F1DC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0A7718E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ออกไว้ไม่เกิน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 มีการลงนามรับรองเอกสารและประทับตราบริษัทโดยผู้ประกอบการทุกหน้า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99A8215" w14:textId="77777777" w:rsidTr="004E651F">
        <w:trPr>
          <w:jc w:val="center"/>
        </w:trPr>
        <w:tc>
          <w:tcPr>
            <w:tcW w:w="675" w:type="dxa"/>
            <w:vAlign w:val="center"/>
          </w:tcPr>
          <w:p w14:paraId="477926D7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D3DD8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3E71CB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445CF6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531A4D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7C8D957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ABA30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และทะเบียนบ้าน หรือหนังสือเดินทาง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ของผู้แทนนิติบุคคล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มีการลงนามรับรองเอกสารและประทับตราบริษัทโดยผู้ประกอบการทุกหน้า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  <w:tr w:rsidR="00AC4ACB" w:rsidRPr="000C2AAC" w14:paraId="63B3DFA5" w14:textId="77777777" w:rsidTr="004E651F">
        <w:trPr>
          <w:jc w:val="center"/>
        </w:trPr>
        <w:tc>
          <w:tcPr>
            <w:tcW w:w="675" w:type="dxa"/>
            <w:vAlign w:val="center"/>
          </w:tcPr>
          <w:p w14:paraId="377D5C7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F50E60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3D952EC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303D6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8B1036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9DC052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8BE32E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และทะเบียนบ้าน หรือหนังสือเดินทาง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ของผู้ประกอบการ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มีการลงนามรับรองเอกสารโดยผู้ประกอบการทุก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  <w:tr w:rsidR="00AC4ACB" w:rsidRPr="000C2AAC" w14:paraId="08AEA471" w14:textId="77777777" w:rsidTr="004E651F">
        <w:trPr>
          <w:jc w:val="center"/>
        </w:trPr>
        <w:tc>
          <w:tcPr>
            <w:tcW w:w="675" w:type="dxa"/>
            <w:vAlign w:val="center"/>
          </w:tcPr>
          <w:p w14:paraId="0697B65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53A71E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2E2FBBE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84752D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3430E5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1E8973C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A2B42C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หรือหนังสือเดินทาง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5B1F678" w14:textId="77777777" w:rsidTr="004E651F">
        <w:trPr>
          <w:jc w:val="center"/>
        </w:trPr>
        <w:tc>
          <w:tcPr>
            <w:tcW w:w="675" w:type="dxa"/>
            <w:vAlign w:val="center"/>
          </w:tcPr>
          <w:p w14:paraId="2EE7411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8B8F87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6B215A7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997F0F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50482C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2919218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427CB6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194A4AA" w14:textId="77777777" w:rsidTr="004E651F">
        <w:trPr>
          <w:jc w:val="center"/>
        </w:trPr>
        <w:tc>
          <w:tcPr>
            <w:tcW w:w="675" w:type="dxa"/>
            <w:vAlign w:val="center"/>
          </w:tcPr>
          <w:p w14:paraId="5749363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EB1563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64452FF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4D4E8C4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96815F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091FC24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26E03C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หรือหนังสือเดินทาง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กรณีบุคคลต่างด้าว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ของผู้รับมอบอำนาจ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0BF126B" w14:textId="77777777" w:rsidTr="004E651F">
        <w:trPr>
          <w:jc w:val="center"/>
        </w:trPr>
        <w:tc>
          <w:tcPr>
            <w:tcW w:w="675" w:type="dxa"/>
            <w:vAlign w:val="center"/>
          </w:tcPr>
          <w:p w14:paraId="6E7DFBC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2FE77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32CF9DA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61E0701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A3889A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6604C19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F83076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ของผู้รับมอบอำนาจ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8BF40D7" w14:textId="77777777" w:rsidTr="004E651F">
        <w:trPr>
          <w:jc w:val="center"/>
        </w:trPr>
        <w:tc>
          <w:tcPr>
            <w:tcW w:w="675" w:type="dxa"/>
            <w:vAlign w:val="center"/>
          </w:tcPr>
          <w:p w14:paraId="7D32683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D4DB8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2DF7747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093C7EB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0D6A2E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7535338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5062B7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ของพยาน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2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แบบฟอร์มใบแจ้งการประกอบกิจการโรงงานจำพวกที่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2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มีการลงลายมือชื่อของผู้ประกอบการ หรือผู้รับมอบอำนาจทุกหน้า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ห้ามถ่ายสำเนาลายมือชื่อ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  <w:tr w:rsidR="00AC4ACB" w:rsidRPr="000C2AAC" w14:paraId="49976EB6" w14:textId="77777777" w:rsidTr="004E651F">
        <w:tc>
          <w:tcPr>
            <w:tcW w:w="675" w:type="dxa"/>
            <w:vAlign w:val="center"/>
          </w:tcPr>
          <w:p w14:paraId="4C27373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77D50C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</w:t>
            </w:r>
          </w:p>
        </w:tc>
        <w:tc>
          <w:tcPr>
            <w:tcW w:w="1843" w:type="dxa"/>
          </w:tcPr>
          <w:p w14:paraId="3D8FE2E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4010C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75A3C8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BD13C7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508B1B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พร้อมติดอากรแสตมป์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มีการลงนามรับรองการลงนามรับรองเอกสารและประทับตราบริษัทโดยผู้ประกอบการทุกหน้า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  <w:tr w:rsidR="00AC4ACB" w:rsidRPr="000C2AAC" w14:paraId="0E10EB0A" w14:textId="77777777" w:rsidTr="004E651F">
        <w:tc>
          <w:tcPr>
            <w:tcW w:w="675" w:type="dxa"/>
            <w:vAlign w:val="center"/>
          </w:tcPr>
          <w:p w14:paraId="517F07C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5AE21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ใบอนุญาตก่อสร้างอาคาร มีการลงนามรับรองเอกสารโดยผู้ประกอบการทุกหน้า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66A17DE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67DB1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74BCDF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229CF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90A5FF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กรณีอยู่ในเขตควบคุมอาคาร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72F8AA2" w14:textId="77777777" w:rsidTr="004E651F">
        <w:tc>
          <w:tcPr>
            <w:tcW w:w="675" w:type="dxa"/>
            <w:vAlign w:val="center"/>
          </w:tcPr>
          <w:p w14:paraId="3A15A3B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B368F7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แบบรายการก่อสร้างอาคารโรงงาน มีการลงนาม รับรองโดยผู้ประกอบวิชาชีพวิศวกรรมควบคุมและรับรองเอกสารโดยผู้ประกอบการทุกหน้า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272A252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6E095C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0DF8F4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5B8833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33D714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กรณีอยู่นอกเขตควบคุมอาคาร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03BA44F" w14:textId="77777777" w:rsidTr="004E651F">
        <w:tc>
          <w:tcPr>
            <w:tcW w:w="675" w:type="dxa"/>
            <w:vAlign w:val="center"/>
          </w:tcPr>
          <w:p w14:paraId="35E63A8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C60001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การตรวจสอบรับรองความมั่นคงแข็งแรงและความปลอดภัยของอาคารจากผู้ประกอบวิชาชีพวิศวกรรมควบคุม และรับรองเอกสารโดยผู้ประกอบการทุกหน้า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69EF80C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42BAAF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A4A44F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E45321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F9E8AB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กรณีเป็นอาคารที่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ไม่ได้สร้างใหม่ หรืออาคารที่ไม่ได้รับอนุญาตให้ก่อสร้างเป็นโรงงาน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C8FA113" w14:textId="77777777" w:rsidTr="004E651F">
        <w:tc>
          <w:tcPr>
            <w:tcW w:w="675" w:type="dxa"/>
            <w:vAlign w:val="center"/>
          </w:tcPr>
          <w:p w14:paraId="5B1B35C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DEAED4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แผนที่แสดงบริเวณที่ตั้งโรงงาน </w:t>
            </w:r>
          </w:p>
        </w:tc>
        <w:tc>
          <w:tcPr>
            <w:tcW w:w="1843" w:type="dxa"/>
          </w:tcPr>
          <w:p w14:paraId="789DC2C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745AA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6A50DB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50D241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42D653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B8A863A" w14:textId="77777777" w:rsidTr="004E651F">
        <w:tc>
          <w:tcPr>
            <w:tcW w:w="675" w:type="dxa"/>
            <w:vAlign w:val="center"/>
          </w:tcPr>
          <w:p w14:paraId="0D23506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ED0A55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แผนผังแสดงสิ่งปลูกสร้างภายในบริเวณโรงงาน 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4562A76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BC32B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2F287B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D4CA32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01D35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1F245AC" w14:textId="77777777" w:rsidTr="004E651F">
        <w:tc>
          <w:tcPr>
            <w:tcW w:w="675" w:type="dxa"/>
            <w:vAlign w:val="center"/>
          </w:tcPr>
          <w:p w14:paraId="6C4C34DC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294DB4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แบบแปลนอาคารโรงงาน ขนาดถูกต้อง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ตามมาตราส่วนมีการลงนามรับรองโดยผู้ประกอบวิชาชีพ วิศวกรรมควบคุมและรับรองเอกสารโดยผู้ประกอบการทุกหน้า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63ADEAB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212753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92715F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B83A3C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42E5E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DF89D99" w14:textId="77777777" w:rsidTr="004E651F">
        <w:tc>
          <w:tcPr>
            <w:tcW w:w="675" w:type="dxa"/>
            <w:vAlign w:val="center"/>
          </w:tcPr>
          <w:p w14:paraId="3667AE0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28C148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แผนผังแสดงการติดตั้งเครื่องจักร ขนาดถูกต้องตามมาตราส่วนพร้อมรายละเอียดของเครื่องจักรแต่ละเครื่อง 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12FBDAD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307C14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B8F743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96A92F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894C28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73CCDE0" w14:textId="77777777" w:rsidTr="004E651F">
        <w:tc>
          <w:tcPr>
            <w:tcW w:w="675" w:type="dxa"/>
            <w:vAlign w:val="center"/>
          </w:tcPr>
          <w:p w14:paraId="25C2D28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130D4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รายละเอียดขั้นตอนกระบวนการผลิต พร้อมแสดงจุดที่เกิดปัญหา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ทางด้านสิ่งแวดล้อม ได้แก่ น้ำเสีย อากาศเสีย และมลพิษอื่นๆ 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7BF1829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B2C736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35379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45D8A7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395070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10C20F9" w14:textId="77777777" w:rsidTr="004E651F">
        <w:tc>
          <w:tcPr>
            <w:tcW w:w="675" w:type="dxa"/>
            <w:vAlign w:val="center"/>
          </w:tcPr>
          <w:p w14:paraId="32B2D4E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9F7E0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รายละเอียดชนิด วิธีการกำจัด จัดเก็บและป้องกันเหตุเดือดร้อนรำคาญ ความเสียหายอันตราย และการควบคุมกากอุตสาหกรรม มีการลงนามรับรองเอกสารโดยผู้ประกอบการทุกหน้า</w:t>
            </w:r>
          </w:p>
        </w:tc>
        <w:tc>
          <w:tcPr>
            <w:tcW w:w="1843" w:type="dxa"/>
          </w:tcPr>
          <w:p w14:paraId="2EB2F55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27BBF5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067215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F764F0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8C1E21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A7511D8" w14:textId="77777777" w:rsidTr="004E651F">
        <w:tc>
          <w:tcPr>
            <w:tcW w:w="675" w:type="dxa"/>
            <w:vAlign w:val="center"/>
          </w:tcPr>
          <w:p w14:paraId="5959C37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3AD030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เอกสารเกี่ยวกับการรับฟังความ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คิดเห็นของประชาชนตามที่กระทรวงอุตสาหกรรมกำหนด</w:t>
            </w:r>
          </w:p>
        </w:tc>
        <w:tc>
          <w:tcPr>
            <w:tcW w:w="1843" w:type="dxa"/>
          </w:tcPr>
          <w:p w14:paraId="7F5ADA7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B7D0CA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75A7C3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155D24C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157A5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5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7D8704D2" w14:textId="77777777" w:rsidTr="00090552">
        <w:tc>
          <w:tcPr>
            <w:tcW w:w="534" w:type="dxa"/>
          </w:tcPr>
          <w:p w14:paraId="483A45FD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7E9BCF6D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20</w:t>
            </w:r>
          </w:p>
          <w:p w14:paraId="3A71849B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FF8F977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7CEAE5E2" w14:textId="77777777" w:rsidTr="00090552">
        <w:tc>
          <w:tcPr>
            <w:tcW w:w="534" w:type="dxa"/>
          </w:tcPr>
          <w:p w14:paraId="3FD0EE2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D4CACAD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50</w:t>
            </w:r>
          </w:p>
          <w:p w14:paraId="11893B46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8B39869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A0366A9" w14:textId="77777777" w:rsidTr="00090552">
        <w:tc>
          <w:tcPr>
            <w:tcW w:w="534" w:type="dxa"/>
          </w:tcPr>
          <w:p w14:paraId="5A8204F6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90546E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100</w:t>
            </w:r>
          </w:p>
          <w:p w14:paraId="6A7EF21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319A609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D70C9F4" w14:textId="77777777" w:rsidTr="00090552">
        <w:tc>
          <w:tcPr>
            <w:tcW w:w="534" w:type="dxa"/>
          </w:tcPr>
          <w:p w14:paraId="5F862E7F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9B29474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200</w:t>
            </w:r>
          </w:p>
          <w:p w14:paraId="12F6099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03DA014E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A73183B" w14:textId="77777777" w:rsidTr="00090552">
        <w:tc>
          <w:tcPr>
            <w:tcW w:w="534" w:type="dxa"/>
          </w:tcPr>
          <w:p w14:paraId="4B006D75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6A73F6D8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300</w:t>
            </w:r>
          </w:p>
          <w:p w14:paraId="7DD1B866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2,100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19C0B86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FE7552C" w14:textId="77777777" w:rsidTr="00090552">
        <w:tc>
          <w:tcPr>
            <w:tcW w:w="534" w:type="dxa"/>
          </w:tcPr>
          <w:p w14:paraId="7C754F58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3B71E0D9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400</w:t>
            </w:r>
          </w:p>
          <w:p w14:paraId="1ACBC4AB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2,700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164493D0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363EF5D" w14:textId="77777777" w:rsidTr="00090552">
        <w:tc>
          <w:tcPr>
            <w:tcW w:w="534" w:type="dxa"/>
          </w:tcPr>
          <w:p w14:paraId="48BB652E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8257AA3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400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500</w:t>
            </w:r>
          </w:p>
          <w:p w14:paraId="30DEB2C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3,600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A7C7366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0FE71D5" w14:textId="77777777" w:rsidTr="00090552">
        <w:tc>
          <w:tcPr>
            <w:tcW w:w="534" w:type="dxa"/>
          </w:tcPr>
          <w:p w14:paraId="6BE29E6C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6FE474B1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600</w:t>
            </w:r>
          </w:p>
          <w:p w14:paraId="2A5D940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3048F68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9731437" w14:textId="77777777" w:rsidTr="00090552">
        <w:tc>
          <w:tcPr>
            <w:tcW w:w="534" w:type="dxa"/>
          </w:tcPr>
          <w:p w14:paraId="7C61C52D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DD65685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600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700</w:t>
            </w:r>
          </w:p>
          <w:p w14:paraId="32C1F9DE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5,400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69B9369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9BBFF0A" w14:textId="77777777" w:rsidTr="00090552">
        <w:tc>
          <w:tcPr>
            <w:tcW w:w="534" w:type="dxa"/>
          </w:tcPr>
          <w:p w14:paraId="3EDB3921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7B2B74D6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800</w:t>
            </w:r>
          </w:p>
          <w:p w14:paraId="4D2E2B6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6,600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F4308F8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8295026" w14:textId="77777777" w:rsidTr="00090552">
        <w:tc>
          <w:tcPr>
            <w:tcW w:w="534" w:type="dxa"/>
          </w:tcPr>
          <w:p w14:paraId="4C3400A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20A7864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800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900</w:t>
            </w:r>
          </w:p>
          <w:p w14:paraId="66B946C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7,800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CDC3D51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1E541966" w14:textId="77777777" w:rsidTr="00090552">
        <w:tc>
          <w:tcPr>
            <w:tcW w:w="534" w:type="dxa"/>
          </w:tcPr>
          <w:p w14:paraId="43F4A83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BE6C4E4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900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1,000</w:t>
            </w:r>
          </w:p>
          <w:p w14:paraId="7F1C100D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2A0CFE3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0AE537B" w14:textId="77777777" w:rsidTr="00090552">
        <w:tc>
          <w:tcPr>
            <w:tcW w:w="534" w:type="dxa"/>
          </w:tcPr>
          <w:p w14:paraId="1B5F211E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B86452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2,000</w:t>
            </w:r>
          </w:p>
          <w:p w14:paraId="5918C1E9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5D3FD6F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F60C70B" w14:textId="77777777" w:rsidTr="00090552">
        <w:tc>
          <w:tcPr>
            <w:tcW w:w="534" w:type="dxa"/>
          </w:tcPr>
          <w:p w14:paraId="4AC56C73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2DE5EA8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3,000</w:t>
            </w:r>
          </w:p>
          <w:p w14:paraId="77E2159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76240E8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A31DC85" w14:textId="77777777" w:rsidTr="00090552">
        <w:tc>
          <w:tcPr>
            <w:tcW w:w="534" w:type="dxa"/>
          </w:tcPr>
          <w:p w14:paraId="4EC0C4C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4496FE3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4,000</w:t>
            </w:r>
          </w:p>
          <w:p w14:paraId="20564BC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13,500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9A5015C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FD99C88" w14:textId="77777777" w:rsidTr="00090552">
        <w:tc>
          <w:tcPr>
            <w:tcW w:w="534" w:type="dxa"/>
          </w:tcPr>
          <w:p w14:paraId="25E5B9B4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7911EAA1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4,000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5,000</w:t>
            </w:r>
          </w:p>
          <w:p w14:paraId="3F632431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9702F76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E94E78B" w14:textId="77777777" w:rsidTr="00090552">
        <w:tc>
          <w:tcPr>
            <w:tcW w:w="534" w:type="dxa"/>
          </w:tcPr>
          <w:p w14:paraId="1A56DF01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1B5FBC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แต่ไม่ถึง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6,000</w:t>
            </w:r>
          </w:p>
          <w:p w14:paraId="0D89205E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16,500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0AB8186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15DCA25" w14:textId="77777777" w:rsidTr="00090552">
        <w:tc>
          <w:tcPr>
            <w:tcW w:w="534" w:type="dxa"/>
          </w:tcPr>
          <w:p w14:paraId="21838E9F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F033C68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ตั้งแต่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6,000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ขึ้นไป</w:t>
            </w:r>
          </w:p>
          <w:p w14:paraId="4A314908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18,000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FCB9D48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94BB375" w14:textId="77777777" w:rsidTr="00C1539D">
        <w:tc>
          <w:tcPr>
            <w:tcW w:w="534" w:type="dxa"/>
          </w:tcPr>
          <w:p w14:paraId="2620B20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F598B8E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258B193C" w14:textId="77777777" w:rsidTr="00C1539D">
        <w:tc>
          <w:tcPr>
            <w:tcW w:w="534" w:type="dxa"/>
          </w:tcPr>
          <w:p w14:paraId="2830666C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3D60BA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แบบฟอร์มใบแจ้งการประกอบกิจการโรงงานจำพวกที่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66C89" w14:textId="77777777" w:rsidR="00F320F7" w:rsidRDefault="00F320F7" w:rsidP="00C81DB8">
      <w:pPr>
        <w:spacing w:after="0" w:line="240" w:lineRule="auto"/>
      </w:pPr>
      <w:r>
        <w:separator/>
      </w:r>
    </w:p>
  </w:endnote>
  <w:endnote w:type="continuationSeparator" w:id="0">
    <w:p w14:paraId="2603164E" w14:textId="77777777" w:rsidR="00F320F7" w:rsidRDefault="00F320F7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71622" w14:textId="77777777" w:rsidR="00F320F7" w:rsidRDefault="00F320F7" w:rsidP="00C81DB8">
      <w:pPr>
        <w:spacing w:after="0" w:line="240" w:lineRule="auto"/>
      </w:pPr>
      <w:r>
        <w:separator/>
      </w:r>
    </w:p>
  </w:footnote>
  <w:footnote w:type="continuationSeparator" w:id="0">
    <w:p w14:paraId="67CFCB8F" w14:textId="77777777" w:rsidR="00F320F7" w:rsidRDefault="00F320F7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5AD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A415A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16231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95E83"/>
    <w:rsid w:val="008A3CB7"/>
    <w:rsid w:val="008B3521"/>
    <w:rsid w:val="008D7B9E"/>
    <w:rsid w:val="008E2900"/>
    <w:rsid w:val="00914267"/>
    <w:rsid w:val="009148B9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15AD"/>
    <w:rsid w:val="00A47E94"/>
    <w:rsid w:val="00A75ECB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320F7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4586-A616-4A18-8E3D-61BEBE9A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2017-07-13T06:08:00Z</cp:lastPrinted>
  <dcterms:created xsi:type="dcterms:W3CDTF">2015-08-21T08:30:00Z</dcterms:created>
  <dcterms:modified xsi:type="dcterms:W3CDTF">2017-07-13T06:08:00Z</dcterms:modified>
</cp:coreProperties>
</file>