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การขอหนังสือรับรองการแจ้งจัดตั้งสถานที่จำหน่ายอาหารและสถานที่สะสมอาหาร พื้นที่ไม่เกิน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200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ตารางเมตร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การขอหนังสือรับรองการแจ้งจัดตั้งสถานที่จำหน่ายอาหารและสถานที่สะสมอาหาร พื้นที่ไม่เกิน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200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ตารางเมตร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การขอหนังสือรับรองการแจ้งจัดตั้งสถานที่จำหน่ายอาหารและสถานที่สะสมอาหาร พื้นที่ไม่เกิน 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200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ตารางเมตร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ที่ทำการองค์าการบริหารส่วนตำบลจอมศรี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ใดประสงค์ขอจัดตั้งสถานที่จำหน่ายอาหารหรือสถานที่สะสมอาหารในอาคารหรือพื้นที่ใดซึ่งมีพื้นที่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200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ตารางเมตร และมิใช่เป็นการขายของในตลาด ต้องแจ้งต่อเจ้าพนักงานท้องถิ่น เพื่อขอรับหนังสือรับรองการแจ้ง ทั้งนี้ผู้ขอรับหนังสือรับรองการแจ้ง สามารถดำเนินกิจการได้ทันทีหลังจากยื่นคำขอ โดยยื่นคำขอตามแบบฟอร์มที่กฎหมายกำหนด พร้อมทั้งเอกสารประกอบการแจ้งตามข้อกำหนดของท้องถิ่น ณ กลุ่ม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กอง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ฝ่าย ที่รับผิดชอบ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(2) ......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....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ผู้ขอรับหนังสือรับรองการแจ้งยื่นคำขอแจ้งจัดตั้งสถานที่จำหน่ายอาหารและสถานที่สะสมอาหาร พื้นที่ไม่เกิน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ตารางเมตร พร้อมหลักฐานที่ท้องถิ่นกำหนด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45EA5AFC" w14:textId="77777777" w:rsidTr="00313D38">
        <w:tc>
          <w:tcPr>
            <w:tcW w:w="675" w:type="dxa"/>
            <w:vAlign w:val="center"/>
          </w:tcPr>
          <w:p w14:paraId="1285CB7F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1DC9151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75BFA385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3F11003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เจ้าหน้าที่ออกใบรับแจ้ง</w:t>
            </w:r>
          </w:p>
          <w:p w14:paraId="6200361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D287CA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5543F50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ศรี อำเภอเชียงคาน จังหวัดเลย</w:t>
            </w:r>
          </w:p>
        </w:tc>
        <w:tc>
          <w:tcPr>
            <w:tcW w:w="1799" w:type="dxa"/>
          </w:tcPr>
          <w:p w14:paraId="2B1B0061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1EFA2E7B" w14:textId="77777777" w:rsidTr="00313D38">
        <w:tc>
          <w:tcPr>
            <w:tcW w:w="675" w:type="dxa"/>
            <w:vAlign w:val="center"/>
          </w:tcPr>
          <w:p w14:paraId="4AB155E8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0396F63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672F519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331622E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กรณีการแจ้งไม่ถูกต้อง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 เจ้าหน้าที่แจ้งต่อผู้ยื่นคำขอแจ้งแก้ไข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  แต่วันที่ได้รับแจ้ง 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189024A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CD9E48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7E209D5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44417A35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06264267" w14:textId="77777777" w:rsidTr="00313D38">
        <w:tc>
          <w:tcPr>
            <w:tcW w:w="675" w:type="dxa"/>
            <w:vAlign w:val="center"/>
          </w:tcPr>
          <w:p w14:paraId="7ED5D562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C681359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6FBB3C2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D00C4D7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ออกหนังสือรับรองการแจ้ง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การแจ้งเป็นอันสิ้นสุด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กรณีออกหนังสือรับรองการแจ้ง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มีหนังสือแจ้งให้ผู้แจ้งทราบ เพื่อมารับหนังสือรับรองการแจ้ง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กรณีการแจ้งเป็นอันสิ้นสุด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แจ้งคำสั่งให้การแจ้งเป็นอันสิ้นสุดแก่ผู้แจ้งทราบ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พร้อมแจ้งสิทธิการอุทธรณ์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218C705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23BF1D7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5DA1FD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4C0565FC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77E96F3" w14:textId="77777777" w:rsidTr="00313D38">
        <w:tc>
          <w:tcPr>
            <w:tcW w:w="675" w:type="dxa"/>
            <w:vAlign w:val="center"/>
          </w:tcPr>
          <w:p w14:paraId="04CE1255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0A20118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1210FB18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307D877C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กรณีมีคำสั่งออกหนังสือรับรอง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แจ้งให้ผู้ยื่นคำขอแจ้งมาชำระค่าธรรมเนียมตามอัตราและระยะเวลาที่ท้องถิ่นกำหนด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สถานที่จำหน่ายอาหารและสถานที่สะสมอาหาร พื้นที่ไม่เกิน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ตารางเมตร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5AC369A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5B8073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FF914D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21A0F909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D2C8E55" w14:textId="77777777" w:rsidTr="004E651F">
        <w:trPr>
          <w:jc w:val="center"/>
        </w:trPr>
        <w:tc>
          <w:tcPr>
            <w:tcW w:w="675" w:type="dxa"/>
            <w:vAlign w:val="center"/>
          </w:tcPr>
          <w:p w14:paraId="0E71C97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E4A7DE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4ACCA5B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7FE2A0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CA04D5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CC44F9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22EEC4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6D0AE41" w14:textId="77777777" w:rsidTr="004E651F">
        <w:trPr>
          <w:jc w:val="center"/>
        </w:trPr>
        <w:tc>
          <w:tcPr>
            <w:tcW w:w="675" w:type="dxa"/>
            <w:vAlign w:val="center"/>
          </w:tcPr>
          <w:p w14:paraId="715D217A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CDA33E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บุคคล</w:t>
            </w:r>
          </w:p>
        </w:tc>
        <w:tc>
          <w:tcPr>
            <w:tcW w:w="1843" w:type="dxa"/>
          </w:tcPr>
          <w:p w14:paraId="7A0675B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64DFDCC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B25A7B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EA0071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C3E22F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หลักฐานอื่นๆ ตามที่ราชการส่วนท้องถิ่นประกาศกำหนด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7BD1735" w14:textId="77777777" w:rsidTr="004E651F">
        <w:trPr>
          <w:jc w:val="center"/>
        </w:trPr>
        <w:tc>
          <w:tcPr>
            <w:tcW w:w="675" w:type="dxa"/>
            <w:vAlign w:val="center"/>
          </w:tcPr>
          <w:p w14:paraId="4EB9E0D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BF42B5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12EA2A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522036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4E89B0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A90EA0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46F2A7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ตามที่ราชการส่วนท้องถิ่นประกาศกำหนด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53C77D8" w14:textId="77777777" w:rsidTr="004E651F">
        <w:trPr>
          <w:jc w:val="center"/>
        </w:trPr>
        <w:tc>
          <w:tcPr>
            <w:tcW w:w="675" w:type="dxa"/>
            <w:vAlign w:val="center"/>
          </w:tcPr>
          <w:p w14:paraId="5C302F62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F96A85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</w:tcPr>
          <w:p w14:paraId="11C5782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F9F933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7DF620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FC141A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3FF53B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ตามที่ราชการส่วนท้องถิ่นประกาศกำหนด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สำเนาใบอนุญาตตามกฎหมายที่เกี่ยวข้อง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ตามที่ราชการส่วนท้องถิ่นประกาศกำหนด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E019393" w14:textId="77777777" w:rsidTr="004E651F">
        <w:tc>
          <w:tcPr>
            <w:tcW w:w="675" w:type="dxa"/>
            <w:vAlign w:val="center"/>
          </w:tcPr>
          <w:p w14:paraId="7BCE487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3BE395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ตามที่ราชการส่วนท้องถิ่นประกาศกำหนด</w:t>
            </w:r>
          </w:p>
        </w:tc>
        <w:tc>
          <w:tcPr>
            <w:tcW w:w="1843" w:type="dxa"/>
          </w:tcPr>
          <w:p w14:paraId="23AACF9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AEABFE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AD0D7E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8F7DB2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79EB13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อัตราค่าธรรมเนียมหนังสือรับการแจ้งจัดตั้งสถานที่จำหน่ายอาหารและสถานที่สะสมอาหาร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พื้นที่ไม่เกิน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ตารางเมตร 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1,000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บาทต่อปี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6E11C23A" w14:textId="77777777" w:rsidTr="00C1539D">
        <w:tc>
          <w:tcPr>
            <w:tcW w:w="534" w:type="dxa"/>
          </w:tcPr>
          <w:p w14:paraId="2D874D43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AABDB88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2791C102" w14:textId="77777777" w:rsidTr="00C1539D">
        <w:tc>
          <w:tcPr>
            <w:tcW w:w="534" w:type="dxa"/>
          </w:tcPr>
          <w:p w14:paraId="3A551266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CAF991C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แบบคำขอแจ้งจัดตั้งสถานที่จำหน่ายอาหารหรือสถานที่สะสมอาหาร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79A10" w14:textId="77777777" w:rsidR="00F82DB6" w:rsidRDefault="00F82DB6" w:rsidP="00C81DB8">
      <w:pPr>
        <w:spacing w:after="0" w:line="240" w:lineRule="auto"/>
      </w:pPr>
      <w:r>
        <w:separator/>
      </w:r>
    </w:p>
  </w:endnote>
  <w:endnote w:type="continuationSeparator" w:id="0">
    <w:p w14:paraId="33F4850B" w14:textId="77777777" w:rsidR="00F82DB6" w:rsidRDefault="00F82DB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7C14A" w14:textId="77777777" w:rsidR="00F82DB6" w:rsidRDefault="00F82DB6" w:rsidP="00C81DB8">
      <w:pPr>
        <w:spacing w:after="0" w:line="240" w:lineRule="auto"/>
      </w:pPr>
      <w:r>
        <w:separator/>
      </w:r>
    </w:p>
  </w:footnote>
  <w:footnote w:type="continuationSeparator" w:id="0">
    <w:p w14:paraId="193B3880" w14:textId="77777777" w:rsidR="00F82DB6" w:rsidRDefault="00F82DB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ED3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025ED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25ED3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668C2"/>
    <w:rsid w:val="00290086"/>
    <w:rsid w:val="00291120"/>
    <w:rsid w:val="002B2D62"/>
    <w:rsid w:val="002B3B12"/>
    <w:rsid w:val="002B4D3D"/>
    <w:rsid w:val="002C3E03"/>
    <w:rsid w:val="00305FE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2B40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8E39EC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82DB6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F8B1-7DBA-4942-8AF5-ACCA761C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6</cp:revision>
  <cp:lastPrinted>2017-07-13T06:07:00Z</cp:lastPrinted>
  <dcterms:created xsi:type="dcterms:W3CDTF">2015-08-21T08:16:00Z</dcterms:created>
  <dcterms:modified xsi:type="dcterms:W3CDTF">2017-07-13T06:07:00Z</dcterms:modified>
</cp:coreProperties>
</file>