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การขอใบอนุญาตประกอบกิจการรับทำการกำจัดสิ่งปฏิกูล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การขอใบอนุญาตประกอบกิจการรับทำการกำจัดสิ่งปฏิกูล</w:t>
      </w:r>
    </w:p>
    <w:p w14:paraId="57553D54" w14:textId="1B3FE95E"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องค์การบริหารส่วนตำบลจอมศรี อำเภอเชียงคาน จังหวัดเลย</w:t>
      </w:r>
    </w:p>
    <w:p w14:paraId="7C1EA770" w14:textId="557C84CF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06BA5DAE" w14:textId="77777777" w:rsidTr="008C1396">
        <w:tc>
          <w:tcPr>
            <w:tcW w:w="675" w:type="dxa"/>
          </w:tcPr>
          <w:p w14:paraId="385A928B" w14:textId="77777777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5B4B617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ควบคุมอาคาร 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2522</w:t>
            </w:r>
          </w:p>
          <w:p w14:paraId="00BA50CC" w14:textId="77777777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 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การขอใบอนุญาตประกอบกิจการรับทำการกำจัดสิ่งปฏิกูล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ที่ทำการองค์การบริหารส่วนตำบลจอมศรี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 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ผู้ใดประสงค์ขอใบอนุญาตประกอบกิจการรับทำการกำจัดสิ่งปฏิกูล โดยทำเป็นธุรกิจหรือได้รับประโยชน์ตอบแทนด้วยการคิดค่าบริการ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กอง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ฝ่าย ที่รับผิดชอบ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หลักเกณฑ์ด้านคุณสมบัติของผู้ประกอบกิจการ ด้านสุขลักษณะการกำจัดสิ่งปฏิกูล และด้านคุณสมบัติของผู้ปฏิบัติงานถูกต้องตามหลักเกณฑ์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(3) ......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....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ผู้ขอรับใบอนุญาตยื่นคำขอรับใบอนุญาตประกอบกิจการรับทำการกำจัดสิ่งปฏิกูล พร้อมหลักฐานที่ท้องถิ่นกำหนด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728C3048" w14:textId="77777777" w:rsidTr="00313D38">
        <w:tc>
          <w:tcPr>
            <w:tcW w:w="675" w:type="dxa"/>
            <w:vAlign w:val="center"/>
          </w:tcPr>
          <w:p w14:paraId="36A89F33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DF03556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33B299E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FB8522A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เจ้าหน้าที่ตรวจสอบความถูกต้องของคำขอ และความครบถ้วนของเอกสาร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 เจ้าหน้าที่แจ้งต่อผู้ยื่นคำขอให้แก้ไข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D34DED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055B6D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53537286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435D6F86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441F6CA4" w14:textId="77777777" w:rsidTr="00313D38">
        <w:tc>
          <w:tcPr>
            <w:tcW w:w="675" w:type="dxa"/>
            <w:vAlign w:val="center"/>
          </w:tcPr>
          <w:p w14:paraId="07253ABD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A4B0C73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6C295C8F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9D0D06A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 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2AD82CBB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238BA9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155AA5E5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19B0BC5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3316EFC9" w14:textId="77777777" w:rsidTr="00313D38">
        <w:tc>
          <w:tcPr>
            <w:tcW w:w="675" w:type="dxa"/>
            <w:vAlign w:val="center"/>
          </w:tcPr>
          <w:p w14:paraId="0497B4E3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4B030BC1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4EE6DA28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094C11B8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แจ้งคำสั่งไม่ออกใบอนุญาตประกอบกิจการรับทำการกำจัดสิ่งปฏิกูลแก่ผู้ขออนุญาตทราบ พร้อมแจ้งสิทธิในการอุทธรณ์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46506382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5065DC0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0475B5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คาน จังหวัดเลย</w:t>
            </w:r>
          </w:p>
        </w:tc>
        <w:tc>
          <w:tcPr>
            <w:tcW w:w="1799" w:type="dxa"/>
          </w:tcPr>
          <w:p w14:paraId="3C87716B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14:paraId="6F65F742" w14:textId="77777777" w:rsidTr="00313D38">
        <w:tc>
          <w:tcPr>
            <w:tcW w:w="675" w:type="dxa"/>
            <w:vAlign w:val="center"/>
          </w:tcPr>
          <w:p w14:paraId="11F9CAAA" w14:textId="77777777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6E08AAA" w14:textId="77777777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5F346A5B" w14:textId="77777777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78E113A6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14:paraId="6DBBCB67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877113F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6ADD8E34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</w:t>
            </w:r>
          </w:p>
        </w:tc>
        <w:tc>
          <w:tcPr>
            <w:tcW w:w="1799" w:type="dxa"/>
          </w:tcPr>
          <w:p w14:paraId="50A54572" w14:textId="77777777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D9E8DE0" w14:textId="77777777" w:rsidTr="004E651F">
        <w:trPr>
          <w:jc w:val="center"/>
        </w:trPr>
        <w:tc>
          <w:tcPr>
            <w:tcW w:w="675" w:type="dxa"/>
            <w:vAlign w:val="center"/>
          </w:tcPr>
          <w:p w14:paraId="35CB9ECE" w14:textId="77777777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F981A2D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</w:tcPr>
          <w:p w14:paraId="69312C4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E7C8A45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AD130D1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64A7ACC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6255B8C7" w14:textId="77777777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สำเนาใบอนุญาตตามกฎหมายว่าด้วยการควบคุมอาคาร หรือใบอนุญาตตามกฎหมายอื่นที่เกี่ยวข้อง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 xml:space="preserve">(    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2B373F87" w14:textId="77777777" w:rsidTr="004E651F">
        <w:tc>
          <w:tcPr>
            <w:tcW w:w="675" w:type="dxa"/>
            <w:vAlign w:val="center"/>
          </w:tcPr>
          <w:p w14:paraId="16B58D37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DF72B5B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หรือหลักฐานแสดงสถานที่กำจัดสิ่งปฏิกูลที่ได้รับใบอนุญาตและมีการดำเนินกิจการที่ถูกต้องตามหลักสุขาภิบาล</w:t>
            </w:r>
          </w:p>
        </w:tc>
        <w:tc>
          <w:tcPr>
            <w:tcW w:w="1843" w:type="dxa"/>
          </w:tcPr>
          <w:p w14:paraId="1E471AA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8D53A6D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72F3A5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9DD23A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3AD523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BD1F6A4" w14:textId="77777777" w:rsidTr="004E651F">
        <w:tc>
          <w:tcPr>
            <w:tcW w:w="675" w:type="dxa"/>
            <w:vAlign w:val="center"/>
          </w:tcPr>
          <w:p w14:paraId="018CDF16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456F59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แผนการ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ดำเนินงานในการกำจัดสิ่งปฏิกูลที่แสดงรายละเอียดขั้นตอนการดำเนินงาน ความพร้อมด้านกำลังคน งบประมาณ วัสดุอุปกรณ์ และวิธีการบริหารจัดการ</w:t>
            </w:r>
          </w:p>
        </w:tc>
        <w:tc>
          <w:tcPr>
            <w:tcW w:w="1843" w:type="dxa"/>
          </w:tcPr>
          <w:p w14:paraId="67181D82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2330FB67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9296141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384D55A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9F9B644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7B10B6A3" w14:textId="77777777" w:rsidTr="004E651F">
        <w:tc>
          <w:tcPr>
            <w:tcW w:w="675" w:type="dxa"/>
            <w:vAlign w:val="center"/>
          </w:tcPr>
          <w:p w14:paraId="50EFC44C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94A85D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อกสารแสดงให้เห็นว่าผู้ปฏิบัติงานที่ทำหน้าที่กำจัดสิ่งปฏิกูลผ่านการฝึกอบรมด้านสุขอนามัยและความปลอดภัยจากการทำงาน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ตามหลักเกณฑ์ที่ท้องถิ่นกำหนด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AFCF74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5A7096E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642181F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48506F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E688706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14:paraId="45655212" w14:textId="77777777" w:rsidTr="004E651F">
        <w:tc>
          <w:tcPr>
            <w:tcW w:w="675" w:type="dxa"/>
            <w:vAlign w:val="center"/>
          </w:tcPr>
          <w:p w14:paraId="4B3B73AA" w14:textId="77777777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2D122B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ใบรับรองแพทย์หรือเอกสารแสดงการตรวจสุขภาพประจำปีของผู้ปฏิบัติงานในการกำจัดสิ่ง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ปฏิกูล</w:t>
            </w:r>
          </w:p>
        </w:tc>
        <w:tc>
          <w:tcPr>
            <w:tcW w:w="1843" w:type="dxa"/>
          </w:tcPr>
          <w:p w14:paraId="6C2CA349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7811033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D571E8F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23C5055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EE29470" w14:textId="77777777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 ตามที่ราชการส่วนท้องถิ่นกำหนด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อัตราค่าธรรมเนียมใบอนุญาตรับทำการกำจัดสิ่งปฏิกูล 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5,000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บาทต่อปี</w:t>
            </w:r>
          </w:p>
          <w:p w14:paraId="201E5AF3" w14:textId="77777777"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3A252CE2" w14:textId="77777777" w:rsidTr="00C1539D">
        <w:tc>
          <w:tcPr>
            <w:tcW w:w="534" w:type="dxa"/>
          </w:tcPr>
          <w:p w14:paraId="5B0A5E05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C5CBB8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ศูนย์ดำรงธรรมอำเภอเชียงคาน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6D09D143" w14:textId="77777777" w:rsidTr="00C1539D">
        <w:tc>
          <w:tcPr>
            <w:tcW w:w="534" w:type="dxa"/>
          </w:tcPr>
          <w:p w14:paraId="3F37A82D" w14:textId="77777777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53BAA87" w14:textId="77777777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 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a5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21/08/2558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 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องค์การบริหารส่วนตำบลจอมศรี อำเภอเชียงคาน จังหวัดเลย 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68146" w14:textId="77777777" w:rsidR="00EE5668" w:rsidRDefault="00EE5668" w:rsidP="00C81DB8">
      <w:pPr>
        <w:spacing w:after="0" w:line="240" w:lineRule="auto"/>
      </w:pPr>
      <w:r>
        <w:separator/>
      </w:r>
    </w:p>
  </w:endnote>
  <w:endnote w:type="continuationSeparator" w:id="0">
    <w:p w14:paraId="2D19A71F" w14:textId="77777777" w:rsidR="00EE5668" w:rsidRDefault="00EE566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DB0FF8" w14:textId="77777777" w:rsidR="00EE5668" w:rsidRDefault="00EE5668" w:rsidP="00C81DB8">
      <w:pPr>
        <w:spacing w:after="0" w:line="240" w:lineRule="auto"/>
      </w:pPr>
      <w:r>
        <w:separator/>
      </w:r>
    </w:p>
  </w:footnote>
  <w:footnote w:type="continuationSeparator" w:id="0">
    <w:p w14:paraId="7764EB1D" w14:textId="77777777" w:rsidR="00EE5668" w:rsidRDefault="00EE566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B5E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7A1B5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3385"/>
    <w:rsid w:val="00357299"/>
    <w:rsid w:val="00394708"/>
    <w:rsid w:val="003C0E4D"/>
    <w:rsid w:val="003C25A4"/>
    <w:rsid w:val="003F489A"/>
    <w:rsid w:val="003F4A0D"/>
    <w:rsid w:val="00422EAB"/>
    <w:rsid w:val="00444BFB"/>
    <w:rsid w:val="00452B6B"/>
    <w:rsid w:val="004C0C85"/>
    <w:rsid w:val="004C3BDE"/>
    <w:rsid w:val="004E2B64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A1B5E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E63F3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E5668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29AA-35DC-45D7-BE7A-E72138D4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3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Windows User</cp:lastModifiedBy>
  <cp:revision>5</cp:revision>
  <cp:lastPrinted>2017-07-13T06:20:00Z</cp:lastPrinted>
  <dcterms:created xsi:type="dcterms:W3CDTF">2015-08-21T06:33:00Z</dcterms:created>
  <dcterms:modified xsi:type="dcterms:W3CDTF">2017-07-13T06:22:00Z</dcterms:modified>
</cp:coreProperties>
</file>