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ตั้งใหม่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ตั้งใหม่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179C94FA" w14:textId="77777777" w:rsidTr="008C1396">
        <w:tc>
          <w:tcPr>
            <w:tcW w:w="675" w:type="dxa"/>
          </w:tcPr>
          <w:p w14:paraId="6BEEEE9F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845277F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2546</w:t>
            </w:r>
          </w:p>
          <w:p w14:paraId="200915F8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671FED4C" w14:textId="77777777" w:rsidTr="008C1396">
        <w:tc>
          <w:tcPr>
            <w:tcW w:w="675" w:type="dxa"/>
          </w:tcPr>
          <w:p w14:paraId="6D0BF20A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E5164D0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83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2515)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  <w:p w14:paraId="13957115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C24CB29" w14:textId="77777777" w:rsidTr="008C1396">
        <w:tc>
          <w:tcPr>
            <w:tcW w:w="675" w:type="dxa"/>
          </w:tcPr>
          <w:p w14:paraId="4EDF5F1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A4EDC93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93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14:paraId="6E70E597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0C0D2A18" w14:textId="77777777" w:rsidTr="008C1396">
        <w:tc>
          <w:tcPr>
            <w:tcW w:w="675" w:type="dxa"/>
          </w:tcPr>
          <w:p w14:paraId="2A92E718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0B85FA7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11)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  <w:p w14:paraId="1C3A8501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6F6B3F67" w14:textId="77777777" w:rsidTr="008C1396">
        <w:tc>
          <w:tcPr>
            <w:tcW w:w="675" w:type="dxa"/>
          </w:tcPr>
          <w:p w14:paraId="70148D1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F74C7C6" w14:textId="516E3114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8)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  <w:p w14:paraId="1E20E7D9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4F42DBEC" w14:textId="77777777" w:rsidTr="008C1396">
        <w:tc>
          <w:tcPr>
            <w:tcW w:w="675" w:type="dxa"/>
          </w:tcPr>
          <w:p w14:paraId="006C4EE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1AB5F9" w14:textId="0B5DA9C8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2553 </w:t>
            </w:r>
          </w:p>
          <w:p w14:paraId="59C4000D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5EF7B6E7" w14:textId="77777777" w:rsidTr="008C1396">
        <w:tc>
          <w:tcPr>
            <w:tcW w:w="675" w:type="dxa"/>
          </w:tcPr>
          <w:p w14:paraId="52FBC779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0204586" w14:textId="23470525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2555  </w:t>
            </w:r>
          </w:p>
          <w:p w14:paraId="1117F3FC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341AEF8B" w14:textId="77777777" w:rsidTr="008C1396">
        <w:tc>
          <w:tcPr>
            <w:tcW w:w="675" w:type="dxa"/>
          </w:tcPr>
          <w:p w14:paraId="6030AA23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5FBE1F9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1/2553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  <w:p w14:paraId="6B18DE74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6FCB0F67" w14:textId="77777777" w:rsidTr="008C1396">
        <w:tc>
          <w:tcPr>
            <w:tcW w:w="675" w:type="dxa"/>
          </w:tcPr>
          <w:p w14:paraId="08647473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0D42829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14:paraId="36157234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ED68E93" w14:textId="77777777" w:rsidTr="008C1396">
        <w:tc>
          <w:tcPr>
            <w:tcW w:w="675" w:type="dxa"/>
          </w:tcPr>
          <w:p w14:paraId="5C1ACC7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B21E5CB" w14:textId="769D2BB6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2549</w:t>
            </w:r>
          </w:p>
          <w:p w14:paraId="2E794EF3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ตั้งใหม่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334700E6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นับตั้งแต่วันเริ่มประกอบกิจการ 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Theme="minorBidi" w:hAnsiTheme="minorBidi"/>
          <w:noProof/>
          <w:sz w:val="32"/>
          <w:szCs w:val="32"/>
        </w:rPr>
        <w:t>11)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ทพ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0C2AAC">
        <w:rPr>
          <w:rFonts w:asciiTheme="minorBidi" w:hAnsiTheme="minorBidi"/>
          <w:noProof/>
          <w:sz w:val="32"/>
          <w:szCs w:val="32"/>
        </w:rPr>
        <w:t>www.dbd.go.th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09B3B7A" w14:textId="77777777" w:rsidTr="00313D38">
        <w:tc>
          <w:tcPr>
            <w:tcW w:w="675" w:type="dxa"/>
            <w:vAlign w:val="center"/>
          </w:tcPr>
          <w:p w14:paraId="0828967D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822014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B976EF5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B88A45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34166B4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B1DBD4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1EF2779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6E314A1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4E949A0" w14:textId="77777777" w:rsidTr="00313D38">
        <w:tc>
          <w:tcPr>
            <w:tcW w:w="675" w:type="dxa"/>
            <w:vAlign w:val="center"/>
          </w:tcPr>
          <w:p w14:paraId="3E45B31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2F4C8F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3CF2B89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DC60541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นายทะเบียนรับจดทะเบียน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40C46A5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A2FD89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28948B3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5ADBAE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5D11EE" w14:textId="77777777" w:rsidTr="00313D38">
        <w:tc>
          <w:tcPr>
            <w:tcW w:w="675" w:type="dxa"/>
            <w:vAlign w:val="center"/>
          </w:tcPr>
          <w:p w14:paraId="14BA610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D2A3F6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68D06DF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F18C65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ขอ</w:t>
            </w:r>
          </w:p>
          <w:p w14:paraId="147D2D3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13BEF9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1362790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43CAA65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C1E3B32" w14:textId="77777777" w:rsidTr="004E651F">
        <w:trPr>
          <w:jc w:val="center"/>
        </w:trPr>
        <w:tc>
          <w:tcPr>
            <w:tcW w:w="675" w:type="dxa"/>
            <w:vAlign w:val="center"/>
          </w:tcPr>
          <w:p w14:paraId="1D85B0A1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CD5C9C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20ABE25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D16084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48773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4134B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33BE71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A2366EA" w14:textId="77777777" w:rsidTr="004E651F">
        <w:tc>
          <w:tcPr>
            <w:tcW w:w="675" w:type="dxa"/>
            <w:vAlign w:val="center"/>
          </w:tcPr>
          <w:p w14:paraId="6ED1CA1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1421DB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หนังสือให้ความยินยอมให้ใช้สถานที่ตั้งสำนักงานแห่งใหญ่ โดยให้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เจ้าของร้านหรือเจ้าของกรรมสิทธิ์ลงนาม และให้มีพยานลงชื่อรับรองอย่างน้อย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607B7F4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CCD9EC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75220F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4C8C0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493EE2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32B20D6" w14:textId="77777777" w:rsidTr="004E651F">
        <w:tc>
          <w:tcPr>
            <w:tcW w:w="675" w:type="dxa"/>
            <w:vAlign w:val="center"/>
          </w:tcPr>
          <w:p w14:paraId="3B3013A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6F804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</w:tc>
        <w:tc>
          <w:tcPr>
            <w:tcW w:w="1843" w:type="dxa"/>
          </w:tcPr>
          <w:p w14:paraId="569918F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A6032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777452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5A519C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9DA9FA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A37C634" w14:textId="77777777" w:rsidTr="004E651F">
        <w:tc>
          <w:tcPr>
            <w:tcW w:w="675" w:type="dxa"/>
            <w:vAlign w:val="center"/>
          </w:tcPr>
          <w:p w14:paraId="4897657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31B86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ลงนามรับรองเอกสาร</w:t>
            </w:r>
          </w:p>
        </w:tc>
        <w:tc>
          <w:tcPr>
            <w:tcW w:w="1843" w:type="dxa"/>
          </w:tcPr>
          <w:p w14:paraId="02089B8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F42E6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489FF8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D1CA99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FA2237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2F62E35" w14:textId="77777777" w:rsidTr="004E651F">
        <w:tc>
          <w:tcPr>
            <w:tcW w:w="675" w:type="dxa"/>
            <w:vAlign w:val="center"/>
          </w:tcPr>
          <w:p w14:paraId="08BB8C7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E076C7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1DD911E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8FE03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999AB5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7502BF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9B43F8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8B24FB" w14:textId="77777777" w:rsidTr="004E651F">
        <w:tc>
          <w:tcPr>
            <w:tcW w:w="675" w:type="dxa"/>
            <w:vAlign w:val="center"/>
          </w:tcPr>
          <w:p w14:paraId="59576D0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9FDEA0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6D08C60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04A18AB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453E4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16E0D4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600FA3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CED2546" w14:textId="77777777" w:rsidTr="004E651F">
        <w:tc>
          <w:tcPr>
            <w:tcW w:w="675" w:type="dxa"/>
            <w:vAlign w:val="center"/>
          </w:tcPr>
          <w:p w14:paraId="3B16A2B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E6C8E0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5592B7E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8A60C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547212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4CF534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0BB4F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C40353E" w14:textId="77777777" w:rsidTr="004E651F">
        <w:tc>
          <w:tcPr>
            <w:tcW w:w="675" w:type="dxa"/>
            <w:vAlign w:val="center"/>
          </w:tcPr>
          <w:p w14:paraId="20BBBE7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864D2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</w:tcPr>
          <w:p w14:paraId="044BC88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A58809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04903E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C26BA5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4C748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คำขอละ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B0B073A" w14:textId="77777777" w:rsidTr="00090552">
        <w:tc>
          <w:tcPr>
            <w:tcW w:w="534" w:type="dxa"/>
          </w:tcPr>
          <w:p w14:paraId="1647466C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76547D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1382F70D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24C7AAD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14C17AA" w14:textId="77777777" w:rsidTr="00C1539D">
        <w:tc>
          <w:tcPr>
            <w:tcW w:w="534" w:type="dxa"/>
          </w:tcPr>
          <w:p w14:paraId="212127BF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FFE7E9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82564D0" w14:textId="77777777" w:rsidTr="00C1539D">
        <w:tc>
          <w:tcPr>
            <w:tcW w:w="534" w:type="dxa"/>
          </w:tcPr>
          <w:p w14:paraId="4F34AB4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29C7AF2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45FA3E49" w:rsidR="00F064C0" w:rsidRPr="000C2AAC" w:rsidRDefault="00F064C0" w:rsidP="00DC74D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C739" w14:textId="77777777" w:rsidR="0060375F" w:rsidRDefault="0060375F" w:rsidP="00C81DB8">
      <w:pPr>
        <w:spacing w:after="0" w:line="240" w:lineRule="auto"/>
      </w:pPr>
      <w:r>
        <w:separator/>
      </w:r>
    </w:p>
  </w:endnote>
  <w:endnote w:type="continuationSeparator" w:id="0">
    <w:p w14:paraId="18BBFD22" w14:textId="77777777" w:rsidR="0060375F" w:rsidRDefault="0060375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F6544" w14:textId="77777777" w:rsidR="0060375F" w:rsidRDefault="0060375F" w:rsidP="00C81DB8">
      <w:pPr>
        <w:spacing w:after="0" w:line="240" w:lineRule="auto"/>
      </w:pPr>
      <w:r>
        <w:separator/>
      </w:r>
    </w:p>
  </w:footnote>
  <w:footnote w:type="continuationSeparator" w:id="0">
    <w:p w14:paraId="169C4383" w14:textId="77777777" w:rsidR="0060375F" w:rsidRDefault="0060375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4D6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DC74D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0375F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273FB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1902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225A"/>
    <w:rsid w:val="00DC74D6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F541-46FE-4648-9FBA-46D6E918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8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2015-08-24T01:49:00Z</cp:lastPrinted>
  <dcterms:created xsi:type="dcterms:W3CDTF">2015-08-21T05:50:00Z</dcterms:created>
  <dcterms:modified xsi:type="dcterms:W3CDTF">2015-08-24T01:49:00Z</dcterms:modified>
</cp:coreProperties>
</file>